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515" w:type="dxa"/>
        <w:tblLook w:val="0600" w:firstRow="0" w:lastRow="0" w:firstColumn="0" w:lastColumn="0" w:noHBand="1" w:noVBand="1"/>
      </w:tblPr>
      <w:tblGrid>
        <w:gridCol w:w="7785"/>
        <w:gridCol w:w="1730"/>
      </w:tblGrid>
      <w:tr w:rsidR="0078125D" w:rsidRPr="008D4E83" w14:paraId="0C01E568" w14:textId="77777777" w:rsidTr="004F346F">
        <w:trPr>
          <w:trHeight w:val="1468"/>
        </w:trPr>
        <w:tc>
          <w:tcPr>
            <w:tcW w:w="7785" w:type="dxa"/>
            <w:vAlign w:val="center"/>
          </w:tcPr>
          <w:p w14:paraId="7ADE822A" w14:textId="102E69F4" w:rsidR="0078125D" w:rsidRPr="008D4E83" w:rsidRDefault="0078125D" w:rsidP="00FE7E6A">
            <w:pPr>
              <w:pStyle w:val="Title"/>
              <w:rPr>
                <w:rFonts w:ascii="Arial" w:hAnsi="Arial" w:cs="Arial"/>
              </w:rPr>
            </w:pPr>
          </w:p>
        </w:tc>
        <w:tc>
          <w:tcPr>
            <w:tcW w:w="1730" w:type="dxa"/>
            <w:vAlign w:val="center"/>
          </w:tcPr>
          <w:p w14:paraId="45348C94" w14:textId="1B3DCDF5" w:rsidR="0078125D" w:rsidRPr="008D4E83" w:rsidRDefault="0078125D" w:rsidP="00850411">
            <w:pPr>
              <w:pStyle w:val="Heading1"/>
              <w:jc w:val="right"/>
              <w:rPr>
                <w:rFonts w:ascii="Arial" w:hAnsi="Arial" w:cs="Arial"/>
              </w:rPr>
            </w:pPr>
          </w:p>
        </w:tc>
      </w:tr>
    </w:tbl>
    <w:p w14:paraId="3FCA7FE0" w14:textId="77777777" w:rsidR="00850411" w:rsidRPr="008D4E83" w:rsidRDefault="00850411" w:rsidP="00F04EAE">
      <w:pPr>
        <w:rPr>
          <w:rFonts w:ascii="Arial" w:hAnsi="Arial" w:cs="Arial"/>
        </w:rPr>
      </w:pPr>
    </w:p>
    <w:p w14:paraId="56989DF3" w14:textId="082CCBE0" w:rsidR="00850411" w:rsidRPr="008D4E83" w:rsidRDefault="00850411" w:rsidP="00850411">
      <w:pPr>
        <w:rPr>
          <w:rFonts w:ascii="Arial" w:hAnsi="Arial" w:cs="Arial"/>
        </w:rPr>
      </w:pPr>
    </w:p>
    <w:p w14:paraId="3631C542" w14:textId="35C81BFD" w:rsidR="00850411" w:rsidRPr="008D4E83" w:rsidRDefault="00850411" w:rsidP="00F04EAE">
      <w:pPr>
        <w:rPr>
          <w:rFonts w:ascii="Arial" w:hAnsi="Arial" w:cs="Arial"/>
        </w:rPr>
      </w:pPr>
    </w:p>
    <w:p w14:paraId="2E693617" w14:textId="1A7E74F0" w:rsidR="00914F41" w:rsidRPr="008D4E83" w:rsidRDefault="00850411" w:rsidP="00C35ED5">
      <w:pPr>
        <w:tabs>
          <w:tab w:val="left" w:pos="720"/>
        </w:tabs>
        <w:rPr>
          <w:rFonts w:ascii="Arial" w:hAnsi="Arial" w:cs="Arial"/>
          <w:b/>
        </w:rPr>
      </w:pPr>
      <w:r w:rsidRPr="008D4E83">
        <w:rPr>
          <w:rFonts w:ascii="Arial" w:hAnsi="Arial" w:cs="Arial"/>
        </w:rPr>
        <w:tab/>
      </w:r>
      <w:r w:rsidRPr="008D4E83">
        <w:rPr>
          <w:rFonts w:ascii="Arial" w:hAnsi="Arial" w:cs="Arial"/>
        </w:rPr>
        <w:br w:type="textWrapping" w:clear="all"/>
      </w:r>
      <w:r w:rsidR="00654170" w:rsidRPr="008D4E83">
        <w:rPr>
          <w:rFonts w:ascii="Arial" w:hAnsi="Arial" w:cs="Arial"/>
          <w:b/>
          <w:sz w:val="24"/>
        </w:rPr>
        <w:t xml:space="preserve">Section </w:t>
      </w:r>
      <w:r w:rsidR="00C35ED5" w:rsidRPr="008D4E83">
        <w:rPr>
          <w:rFonts w:ascii="Arial" w:hAnsi="Arial" w:cs="Arial"/>
          <w:b/>
          <w:sz w:val="24"/>
        </w:rPr>
        <w:t>A.</w:t>
      </w:r>
      <w:r w:rsidR="00C35ED5" w:rsidRPr="008D4E83">
        <w:rPr>
          <w:rFonts w:ascii="Arial" w:hAnsi="Arial" w:cs="Arial"/>
          <w:b/>
          <w:sz w:val="24"/>
        </w:rPr>
        <w:tab/>
      </w:r>
      <w:r w:rsidR="001C2BA1" w:rsidRPr="008D4E83">
        <w:rPr>
          <w:rFonts w:ascii="Arial" w:hAnsi="Arial" w:cs="Arial"/>
          <w:b/>
          <w:sz w:val="24"/>
        </w:rPr>
        <w:t>Personal details:</w:t>
      </w:r>
    </w:p>
    <w:p w14:paraId="154CE447" w14:textId="77777777" w:rsidR="001C2BA1" w:rsidRPr="008D4E83" w:rsidRDefault="001C2BA1" w:rsidP="00850411">
      <w:pPr>
        <w:tabs>
          <w:tab w:val="left" w:pos="1050"/>
        </w:tabs>
        <w:rPr>
          <w:rFonts w:ascii="Arial" w:hAnsi="Arial" w:cs="Arial"/>
        </w:rPr>
      </w:pPr>
    </w:p>
    <w:p w14:paraId="41DE3C0E" w14:textId="5336D690" w:rsidR="001C2BA1" w:rsidRPr="008D4E83" w:rsidRDefault="009A1ECE" w:rsidP="001C2BA1">
      <w:pPr>
        <w:pStyle w:val="ListParagraph"/>
        <w:numPr>
          <w:ilvl w:val="0"/>
          <w:numId w:val="5"/>
        </w:numPr>
        <w:tabs>
          <w:tab w:val="left" w:pos="10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Group </w:t>
      </w:r>
      <w:r w:rsidR="001C2BA1" w:rsidRPr="008D4E83">
        <w:rPr>
          <w:rFonts w:ascii="Arial" w:hAnsi="Arial" w:cs="Arial"/>
        </w:rPr>
        <w:t>Name:</w:t>
      </w:r>
    </w:p>
    <w:tbl>
      <w:tblPr>
        <w:tblW w:w="4671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1C2BA1" w:rsidRPr="008D4E83" w14:paraId="324E1E8F" w14:textId="77777777" w:rsidTr="009A1ECE">
        <w:sdt>
          <w:sdtPr>
            <w:rPr>
              <w:rFonts w:ascii="Arial" w:hAnsi="Arial" w:cs="Arial"/>
            </w:rPr>
            <w:id w:val="-313033564"/>
            <w:placeholder>
              <w:docPart w:val="7948E30776D343A3B3E8728551B98715"/>
            </w:placeholder>
            <w:showingPlcHdr/>
            <w:text/>
          </w:sdtPr>
          <w:sdtEndPr/>
          <w:sdtContent>
            <w:tc>
              <w:tcPr>
                <w:tcW w:w="10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05B2AAC6" w14:textId="77777777" w:rsidR="001C2BA1" w:rsidRPr="008D4E83" w:rsidRDefault="001C2BA1" w:rsidP="004A47FD">
                <w:pPr>
                  <w:rPr>
                    <w:rFonts w:ascii="Arial" w:hAnsi="Arial" w:cs="Arial"/>
                  </w:rPr>
                </w:pPr>
                <w:r w:rsidRPr="006C7CFE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</w:tbl>
    <w:p w14:paraId="00F6C549" w14:textId="77777777" w:rsidR="009A1ECE" w:rsidRDefault="009A1ECE" w:rsidP="009A1ECE">
      <w:pPr>
        <w:pStyle w:val="ListParagraph"/>
        <w:tabs>
          <w:tab w:val="left" w:pos="1050"/>
        </w:tabs>
        <w:rPr>
          <w:rFonts w:ascii="Arial" w:hAnsi="Arial" w:cs="Arial"/>
        </w:rPr>
      </w:pPr>
    </w:p>
    <w:p w14:paraId="5CAE7FAD" w14:textId="09AB1EDD" w:rsidR="009A1ECE" w:rsidRPr="008D4E83" w:rsidRDefault="009A1ECE" w:rsidP="009A1ECE">
      <w:pPr>
        <w:pStyle w:val="ListParagraph"/>
        <w:numPr>
          <w:ilvl w:val="0"/>
          <w:numId w:val="8"/>
        </w:numPr>
        <w:tabs>
          <w:tab w:val="left" w:pos="1050"/>
        </w:tabs>
        <w:rPr>
          <w:rFonts w:ascii="Arial" w:hAnsi="Arial" w:cs="Arial"/>
        </w:rPr>
      </w:pPr>
      <w:r w:rsidRPr="008D4E83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of Team Leader</w:t>
      </w:r>
      <w:r w:rsidRPr="008D4E83">
        <w:rPr>
          <w:rFonts w:ascii="Arial" w:hAnsi="Arial" w:cs="Arial"/>
        </w:rPr>
        <w:t>:</w:t>
      </w:r>
    </w:p>
    <w:tbl>
      <w:tblPr>
        <w:tblW w:w="4671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9A1ECE" w:rsidRPr="008D4E83" w14:paraId="17D263A8" w14:textId="77777777" w:rsidTr="00F008C3">
        <w:sdt>
          <w:sdtPr>
            <w:rPr>
              <w:rFonts w:ascii="Arial" w:hAnsi="Arial" w:cs="Arial"/>
            </w:rPr>
            <w:id w:val="-1014307230"/>
            <w:placeholder>
              <w:docPart w:val="82B388022EC048B29E835D19EF87E8FC"/>
            </w:placeholder>
            <w:showingPlcHdr/>
            <w:text/>
          </w:sdtPr>
          <w:sdtEndPr/>
          <w:sdtContent>
            <w:tc>
              <w:tcPr>
                <w:tcW w:w="100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2D650736" w14:textId="77777777" w:rsidR="009A1ECE" w:rsidRPr="008D4E83" w:rsidRDefault="009A1ECE" w:rsidP="00F008C3">
                <w:pPr>
                  <w:rPr>
                    <w:rFonts w:ascii="Arial" w:hAnsi="Arial" w:cs="Arial"/>
                  </w:rPr>
                </w:pPr>
                <w:r w:rsidRPr="006C7CFE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</w:tbl>
    <w:p w14:paraId="79F7295D" w14:textId="77777777" w:rsidR="001C2BA1" w:rsidRPr="008D4E83" w:rsidRDefault="001C2BA1" w:rsidP="001C2BA1">
      <w:pPr>
        <w:pStyle w:val="ListParagraph"/>
        <w:tabs>
          <w:tab w:val="left" w:pos="1050"/>
        </w:tabs>
        <w:rPr>
          <w:rFonts w:ascii="Arial" w:hAnsi="Arial" w:cs="Arial"/>
        </w:rPr>
      </w:pPr>
    </w:p>
    <w:p w14:paraId="19FAD7B0" w14:textId="65BCABC1" w:rsidR="001C2BA1" w:rsidRPr="008D4E83" w:rsidRDefault="001C2BA1" w:rsidP="009A1ECE">
      <w:pPr>
        <w:pStyle w:val="ListParagraph"/>
        <w:numPr>
          <w:ilvl w:val="0"/>
          <w:numId w:val="8"/>
        </w:numPr>
        <w:tabs>
          <w:tab w:val="left" w:pos="1050"/>
        </w:tabs>
        <w:rPr>
          <w:rFonts w:ascii="Arial" w:hAnsi="Arial" w:cs="Arial"/>
        </w:rPr>
      </w:pPr>
      <w:r w:rsidRPr="008D4E83">
        <w:rPr>
          <w:rFonts w:ascii="Arial" w:hAnsi="Arial" w:cs="Arial"/>
        </w:rPr>
        <w:t>Phone number</w:t>
      </w:r>
      <w:r w:rsidR="009A1ECE">
        <w:rPr>
          <w:rFonts w:ascii="Arial" w:hAnsi="Arial" w:cs="Arial"/>
        </w:rPr>
        <w:t xml:space="preserve"> of Team Leader</w:t>
      </w:r>
      <w:r w:rsidRPr="008D4E83">
        <w:rPr>
          <w:rFonts w:ascii="Arial" w:hAnsi="Arial" w:cs="Arial"/>
        </w:rPr>
        <w:t>:</w:t>
      </w:r>
    </w:p>
    <w:tbl>
      <w:tblPr>
        <w:tblW w:w="4671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1C2BA1" w:rsidRPr="008D4E83" w14:paraId="46B15474" w14:textId="77777777" w:rsidTr="00654170">
        <w:trPr>
          <w:trHeight w:val="413"/>
        </w:trPr>
        <w:sdt>
          <w:sdtPr>
            <w:rPr>
              <w:rFonts w:ascii="Arial" w:hAnsi="Arial" w:cs="Arial"/>
              <w:color w:val="808080" w:themeColor="background1" w:themeShade="80"/>
            </w:rPr>
            <w:id w:val="150422395"/>
            <w:placeholder>
              <w:docPart w:val="EBB9CEA33DA54D3BA6CE205690A0721C"/>
            </w:placeholder>
            <w:showingPlcHdr/>
            <w:text/>
          </w:sdtPr>
          <w:sdtEndPr/>
          <w:sdtContent>
            <w:tc>
              <w:tcPr>
                <w:tcW w:w="100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47313B00" w14:textId="77777777" w:rsidR="001C2BA1" w:rsidRPr="008D4E83" w:rsidRDefault="001C2BA1" w:rsidP="004A47FD">
                <w:pPr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6C7CFE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</w:tbl>
    <w:p w14:paraId="1C01BDBC" w14:textId="77777777" w:rsidR="001C2BA1" w:rsidRPr="008D4E83" w:rsidRDefault="001C2BA1" w:rsidP="001C2BA1">
      <w:pPr>
        <w:pStyle w:val="ListParagraph"/>
        <w:tabs>
          <w:tab w:val="left" w:pos="1050"/>
        </w:tabs>
        <w:rPr>
          <w:rFonts w:ascii="Arial" w:hAnsi="Arial" w:cs="Arial"/>
        </w:rPr>
      </w:pPr>
    </w:p>
    <w:p w14:paraId="09D895BD" w14:textId="0C9E5BD0" w:rsidR="001C2BA1" w:rsidRPr="008D4E83" w:rsidRDefault="001C2BA1" w:rsidP="009A1ECE">
      <w:pPr>
        <w:pStyle w:val="ListParagraph"/>
        <w:numPr>
          <w:ilvl w:val="0"/>
          <w:numId w:val="8"/>
        </w:numPr>
        <w:tabs>
          <w:tab w:val="left" w:pos="1050"/>
        </w:tabs>
        <w:rPr>
          <w:rFonts w:ascii="Arial" w:hAnsi="Arial" w:cs="Arial"/>
        </w:rPr>
      </w:pPr>
      <w:r w:rsidRPr="008D4E83">
        <w:rPr>
          <w:rFonts w:ascii="Arial" w:hAnsi="Arial" w:cs="Arial"/>
        </w:rPr>
        <w:t>Email address</w:t>
      </w:r>
      <w:r w:rsidR="009A1ECE">
        <w:rPr>
          <w:rFonts w:ascii="Arial" w:hAnsi="Arial" w:cs="Arial"/>
        </w:rPr>
        <w:t xml:space="preserve"> of Team Leader</w:t>
      </w:r>
      <w:r w:rsidRPr="008D4E83">
        <w:rPr>
          <w:rFonts w:ascii="Arial" w:hAnsi="Arial" w:cs="Arial"/>
        </w:rPr>
        <w:t>:</w:t>
      </w:r>
    </w:p>
    <w:tbl>
      <w:tblPr>
        <w:tblW w:w="4671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1C2BA1" w:rsidRPr="008D4E83" w14:paraId="5D21AD6B" w14:textId="77777777" w:rsidTr="004A47FD">
        <w:sdt>
          <w:sdtPr>
            <w:rPr>
              <w:rFonts w:ascii="Arial" w:hAnsi="Arial" w:cs="Arial"/>
            </w:rPr>
            <w:id w:val="-1683431923"/>
            <w:placeholder>
              <w:docPart w:val="35A73E77B69B443D9C75B04C0B0CFF7C"/>
            </w:placeholder>
            <w:showingPlcHdr/>
            <w:text/>
          </w:sdtPr>
          <w:sdtEndPr/>
          <w:sdtContent>
            <w:tc>
              <w:tcPr>
                <w:tcW w:w="100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54F52F3A" w14:textId="77777777" w:rsidR="001C2BA1" w:rsidRPr="008D4E83" w:rsidRDefault="001C2BA1" w:rsidP="004A47FD">
                <w:pPr>
                  <w:rPr>
                    <w:rFonts w:ascii="Arial" w:hAnsi="Arial" w:cs="Arial"/>
                  </w:rPr>
                </w:pPr>
                <w:r w:rsidRPr="006C7CFE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Click or tap here to enter text.</w:t>
                </w:r>
              </w:p>
            </w:tc>
          </w:sdtContent>
        </w:sdt>
      </w:tr>
    </w:tbl>
    <w:p w14:paraId="7006CA8B" w14:textId="56FD6220" w:rsidR="001C2BA1" w:rsidRPr="008D4E83" w:rsidRDefault="001C2BA1" w:rsidP="001C2BA1">
      <w:pPr>
        <w:pStyle w:val="ListParagraph"/>
        <w:tabs>
          <w:tab w:val="left" w:pos="1050"/>
        </w:tabs>
        <w:rPr>
          <w:rFonts w:ascii="Arial" w:hAnsi="Arial" w:cs="Arial"/>
        </w:rPr>
      </w:pPr>
    </w:p>
    <w:p w14:paraId="4F952D2F" w14:textId="01EB197A" w:rsidR="00C56F07" w:rsidRPr="008D4E83" w:rsidRDefault="00654170" w:rsidP="001C2BA1">
      <w:pPr>
        <w:rPr>
          <w:rFonts w:ascii="Arial" w:hAnsi="Arial" w:cs="Arial"/>
          <w:b/>
          <w:sz w:val="24"/>
        </w:rPr>
      </w:pPr>
      <w:r w:rsidRPr="008D4E83">
        <w:rPr>
          <w:rFonts w:ascii="Arial" w:hAnsi="Arial" w:cs="Arial"/>
          <w:b/>
          <w:sz w:val="24"/>
        </w:rPr>
        <w:t xml:space="preserve">Section </w:t>
      </w:r>
      <w:r w:rsidR="009B6460" w:rsidRPr="008D4E83">
        <w:rPr>
          <w:rFonts w:ascii="Arial" w:hAnsi="Arial" w:cs="Arial"/>
          <w:b/>
          <w:sz w:val="24"/>
        </w:rPr>
        <w:t>B.</w:t>
      </w:r>
      <w:r w:rsidR="009B6460" w:rsidRPr="008D4E83">
        <w:rPr>
          <w:rFonts w:ascii="Arial" w:hAnsi="Arial" w:cs="Arial"/>
          <w:b/>
          <w:sz w:val="24"/>
        </w:rPr>
        <w:tab/>
      </w:r>
      <w:r w:rsidR="001C2BA1" w:rsidRPr="008D4E83">
        <w:rPr>
          <w:rFonts w:ascii="Arial" w:hAnsi="Arial" w:cs="Arial"/>
          <w:b/>
          <w:sz w:val="24"/>
        </w:rPr>
        <w:t>Idea</w:t>
      </w:r>
      <w:r w:rsidR="00BE3EE6" w:rsidRPr="008D4E83">
        <w:rPr>
          <w:rFonts w:ascii="Arial" w:hAnsi="Arial" w:cs="Arial"/>
          <w:b/>
          <w:sz w:val="24"/>
        </w:rPr>
        <w:t xml:space="preserve"> submission</w:t>
      </w:r>
      <w:r w:rsidR="001C2BA1" w:rsidRPr="008D4E83">
        <w:rPr>
          <w:rFonts w:ascii="Arial" w:hAnsi="Arial" w:cs="Arial"/>
          <w:b/>
          <w:sz w:val="24"/>
        </w:rPr>
        <w:t>:</w:t>
      </w:r>
    </w:p>
    <w:p w14:paraId="28F33320" w14:textId="2060F486" w:rsidR="001C2BA1" w:rsidRPr="008D4E83" w:rsidRDefault="001C2BA1" w:rsidP="001C2BA1">
      <w:pPr>
        <w:rPr>
          <w:rFonts w:ascii="Arial" w:hAnsi="Arial" w:cs="Arial"/>
        </w:rPr>
      </w:pPr>
    </w:p>
    <w:p w14:paraId="14FD1E4E" w14:textId="6DE360EE" w:rsidR="00C56F07" w:rsidRPr="006C7CFE" w:rsidRDefault="00841443" w:rsidP="00C35ED5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 xml:space="preserve">What </w:t>
      </w:r>
      <w:r w:rsidRPr="006C7CFE">
        <w:rPr>
          <w:rFonts w:ascii="Arial" w:hAnsi="Arial" w:cs="Arial"/>
          <w:b/>
        </w:rPr>
        <w:t>issue are you solving? And how big is the problem? (less than 5</w:t>
      </w:r>
      <w:r w:rsidR="00C56F07" w:rsidRPr="006C7CFE">
        <w:rPr>
          <w:rFonts w:ascii="Arial" w:hAnsi="Arial" w:cs="Arial"/>
          <w:b/>
        </w:rPr>
        <w:t>00 words)</w:t>
      </w:r>
    </w:p>
    <w:tbl>
      <w:tblPr>
        <w:tblW w:w="4677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93"/>
      </w:tblGrid>
      <w:tr w:rsidR="006C7CFE" w:rsidRPr="006C7CFE" w14:paraId="503D23F9" w14:textId="77777777" w:rsidTr="009A1ECE">
        <w:trPr>
          <w:trHeight w:val="2817"/>
        </w:trPr>
        <w:sdt>
          <w:sdtPr>
            <w:rPr>
              <w:rFonts w:ascii="Arial" w:hAnsi="Arial" w:cs="Arial"/>
            </w:rPr>
            <w:id w:val="563230717"/>
            <w:placeholder>
              <w:docPart w:val="4E8AB9A4F22A45F790DFB888C8275A18"/>
            </w:placeholder>
            <w:showingPlcHdr/>
            <w:text/>
          </w:sdtPr>
          <w:sdtEndPr/>
          <w:sdtContent>
            <w:tc>
              <w:tcPr>
                <w:tcW w:w="10094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4D805B58" w14:textId="43EED0F5" w:rsidR="00C56F07" w:rsidRPr="006C7CFE" w:rsidRDefault="00C30941" w:rsidP="004A47FD">
                <w:pPr>
                  <w:rPr>
                    <w:rFonts w:ascii="Arial" w:hAnsi="Arial" w:cs="Arial"/>
                  </w:rPr>
                </w:pPr>
                <w:r w:rsidRPr="006C7CFE">
                  <w:rPr>
                    <w:rFonts w:ascii="Arial" w:hAnsi="Arial" w:cs="Arial"/>
                  </w:rPr>
                  <w:t>Briefly explain the pain point you are trying to address and describe the size of the problem related to the pain point. May include statistics from verified sources</w:t>
                </w:r>
                <w:r w:rsidR="004A3B13" w:rsidRPr="006C7CFE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.</w:t>
                </w:r>
              </w:p>
            </w:tc>
          </w:sdtContent>
        </w:sdt>
      </w:tr>
    </w:tbl>
    <w:p w14:paraId="55E57BC7" w14:textId="77777777" w:rsidR="008D4E83" w:rsidRPr="009A1ECE" w:rsidRDefault="008D4E83" w:rsidP="009A1ECE">
      <w:pPr>
        <w:rPr>
          <w:rFonts w:ascii="Arial" w:hAnsi="Arial" w:cs="Arial"/>
        </w:rPr>
      </w:pPr>
    </w:p>
    <w:p w14:paraId="2D8A7C1D" w14:textId="167A0EB9" w:rsidR="00C56F07" w:rsidRPr="008D4E83" w:rsidRDefault="00C56F07" w:rsidP="00C35ED5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 xml:space="preserve">Proposed Idea / Solution </w:t>
      </w:r>
      <w:r w:rsidR="003370DA" w:rsidRPr="008D4E83">
        <w:rPr>
          <w:rFonts w:ascii="Arial" w:hAnsi="Arial" w:cs="Arial"/>
          <w:b/>
        </w:rPr>
        <w:t>(Explain</w:t>
      </w:r>
      <w:r w:rsidRPr="008D4E83">
        <w:rPr>
          <w:rFonts w:ascii="Arial" w:hAnsi="Arial" w:cs="Arial"/>
          <w:b/>
        </w:rPr>
        <w:t xml:space="preserve"> in detail how it addresses the problem)</w:t>
      </w:r>
    </w:p>
    <w:tbl>
      <w:tblPr>
        <w:tblW w:w="4671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C56F07" w:rsidRPr="008D4E83" w14:paraId="7C2E32AC" w14:textId="77777777" w:rsidTr="00654170">
        <w:trPr>
          <w:trHeight w:val="2627"/>
        </w:trPr>
        <w:sdt>
          <w:sdtPr>
            <w:rPr>
              <w:rFonts w:ascii="Arial" w:hAnsi="Arial" w:cs="Arial"/>
            </w:rPr>
            <w:id w:val="1034151809"/>
            <w:placeholder>
              <w:docPart w:val="858C135537E14489AC71F626071C7C8A"/>
            </w:placeholder>
            <w:text/>
          </w:sdtPr>
          <w:sdtEndPr/>
          <w:sdtContent>
            <w:tc>
              <w:tcPr>
                <w:tcW w:w="100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34C81DDB" w14:textId="77777777" w:rsidR="00C56F07" w:rsidRPr="008D4E83" w:rsidRDefault="003370DA" w:rsidP="004A47FD">
                <w:pPr>
                  <w:rPr>
                    <w:rFonts w:ascii="Arial" w:hAnsi="Arial" w:cs="Arial"/>
                  </w:rPr>
                </w:pPr>
                <w:r w:rsidRPr="006C7CFE">
                  <w:rPr>
                    <w:rFonts w:ascii="Arial" w:hAnsi="Arial" w:cs="Arial"/>
                  </w:rPr>
                  <w:t>How will your idea / solution solve the pain point mentioned above? Describe in detail how your solution will work. Does your solution use any kind of technology?</w:t>
                </w:r>
              </w:p>
            </w:tc>
          </w:sdtContent>
        </w:sdt>
      </w:tr>
    </w:tbl>
    <w:p w14:paraId="135AE1B4" w14:textId="2C7E240D" w:rsidR="00C56F07" w:rsidRPr="008D4E83" w:rsidRDefault="00C56F07" w:rsidP="00C56F07">
      <w:pPr>
        <w:pStyle w:val="ListParagraph"/>
        <w:rPr>
          <w:rFonts w:ascii="Arial" w:hAnsi="Arial" w:cs="Arial"/>
        </w:rPr>
      </w:pPr>
    </w:p>
    <w:p w14:paraId="614D65A0" w14:textId="17382366" w:rsidR="00654170" w:rsidRDefault="00654170" w:rsidP="00654170">
      <w:pPr>
        <w:pStyle w:val="ListParagraph"/>
        <w:rPr>
          <w:rFonts w:ascii="Arial" w:hAnsi="Arial" w:cs="Arial"/>
          <w:b/>
        </w:rPr>
      </w:pPr>
    </w:p>
    <w:p w14:paraId="5FB2C656" w14:textId="77777777" w:rsidR="008D4E83" w:rsidRPr="008D4E83" w:rsidRDefault="008D4E83" w:rsidP="00654170">
      <w:pPr>
        <w:pStyle w:val="ListParagraph"/>
        <w:rPr>
          <w:rFonts w:ascii="Arial" w:hAnsi="Arial" w:cs="Arial"/>
          <w:b/>
        </w:rPr>
      </w:pPr>
    </w:p>
    <w:p w14:paraId="3B228178" w14:textId="37C7EA42" w:rsidR="00654170" w:rsidRPr="008D4E83" w:rsidRDefault="00654170" w:rsidP="00654170">
      <w:pPr>
        <w:pStyle w:val="ListParagraph"/>
        <w:rPr>
          <w:rFonts w:ascii="Arial" w:hAnsi="Arial" w:cs="Arial"/>
          <w:b/>
        </w:rPr>
      </w:pPr>
    </w:p>
    <w:p w14:paraId="3F7CF9B5" w14:textId="40995911" w:rsidR="00654170" w:rsidRPr="008D4E83" w:rsidRDefault="00654170" w:rsidP="00654170">
      <w:pPr>
        <w:pStyle w:val="ListParagraph"/>
        <w:rPr>
          <w:rFonts w:ascii="Arial" w:hAnsi="Arial" w:cs="Arial"/>
          <w:b/>
        </w:rPr>
      </w:pPr>
    </w:p>
    <w:p w14:paraId="6A092ADF" w14:textId="3BFCE57E" w:rsidR="00654170" w:rsidRPr="008D4E83" w:rsidRDefault="00654170" w:rsidP="00654170">
      <w:pPr>
        <w:pStyle w:val="ListParagraph"/>
        <w:rPr>
          <w:rFonts w:ascii="Arial" w:hAnsi="Arial" w:cs="Arial"/>
          <w:b/>
        </w:rPr>
      </w:pPr>
    </w:p>
    <w:p w14:paraId="2F1C02B5" w14:textId="4CA0C905" w:rsidR="00654170" w:rsidRDefault="00654170" w:rsidP="00654170">
      <w:pPr>
        <w:pStyle w:val="ListParagraph"/>
        <w:rPr>
          <w:rFonts w:ascii="Arial" w:hAnsi="Arial" w:cs="Arial"/>
          <w:b/>
        </w:rPr>
      </w:pPr>
    </w:p>
    <w:p w14:paraId="4F4C97FC" w14:textId="77777777" w:rsidR="008D4E83" w:rsidRPr="008D4E83" w:rsidRDefault="008D4E83" w:rsidP="00654170">
      <w:pPr>
        <w:pStyle w:val="ListParagraph"/>
        <w:rPr>
          <w:rFonts w:ascii="Arial" w:hAnsi="Arial" w:cs="Arial"/>
          <w:b/>
        </w:rPr>
      </w:pPr>
    </w:p>
    <w:p w14:paraId="20917B8D" w14:textId="22C12A36" w:rsidR="00C56F07" w:rsidRPr="008D4E83" w:rsidRDefault="00841443" w:rsidP="00C35ED5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>Who are you solving the problem for?</w:t>
      </w:r>
    </w:p>
    <w:tbl>
      <w:tblPr>
        <w:tblW w:w="4671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C56F07" w:rsidRPr="008D4E83" w14:paraId="3EB53060" w14:textId="77777777" w:rsidTr="00654170">
        <w:trPr>
          <w:trHeight w:val="1760"/>
        </w:trPr>
        <w:sdt>
          <w:sdtPr>
            <w:rPr>
              <w:rFonts w:ascii="Arial" w:hAnsi="Arial" w:cs="Arial"/>
            </w:rPr>
            <w:id w:val="-1331280383"/>
            <w:placeholder>
              <w:docPart w:val="71B3097969CE4CF3AD9547BC99C03F7A"/>
            </w:placeholder>
            <w:text/>
          </w:sdtPr>
          <w:sdtEndPr/>
          <w:sdtContent>
            <w:tc>
              <w:tcPr>
                <w:tcW w:w="10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083D9CCE" w14:textId="7EA9283C" w:rsidR="00C56F07" w:rsidRPr="008D4E83" w:rsidRDefault="00FC3276" w:rsidP="004A47FD">
                <w:pPr>
                  <w:rPr>
                    <w:rFonts w:ascii="Arial" w:hAnsi="Arial" w:cs="Arial"/>
                  </w:rPr>
                </w:pPr>
                <w:r w:rsidRPr="006C7CFE">
                  <w:rPr>
                    <w:rFonts w:ascii="Arial" w:hAnsi="Arial" w:cs="Arial"/>
                  </w:rPr>
                  <w:t xml:space="preserve">Who are the people who will be benefitting from your solution? </w:t>
                </w:r>
              </w:p>
            </w:tc>
          </w:sdtContent>
        </w:sdt>
      </w:tr>
    </w:tbl>
    <w:p w14:paraId="480DACCA" w14:textId="22BC3702" w:rsidR="00C56F07" w:rsidRPr="008D4E83" w:rsidRDefault="00C56F07" w:rsidP="00C56F07">
      <w:pPr>
        <w:pStyle w:val="ListParagraph"/>
        <w:rPr>
          <w:rFonts w:ascii="Arial" w:hAnsi="Arial" w:cs="Arial"/>
        </w:rPr>
      </w:pPr>
    </w:p>
    <w:p w14:paraId="2997046C" w14:textId="77777777" w:rsidR="00796B7D" w:rsidRPr="008D4E83" w:rsidRDefault="00796B7D" w:rsidP="00C56F07">
      <w:pPr>
        <w:pStyle w:val="ListParagraph"/>
        <w:rPr>
          <w:rFonts w:ascii="Arial" w:hAnsi="Arial" w:cs="Arial"/>
        </w:rPr>
      </w:pPr>
    </w:p>
    <w:p w14:paraId="4FAA9A06" w14:textId="40FCC1C1" w:rsidR="00C56F07" w:rsidRPr="008D4E83" w:rsidRDefault="009C4EA2" w:rsidP="00C35ED5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>Measurable</w:t>
      </w:r>
      <w:r w:rsidR="00C56F07" w:rsidRPr="008D4E83">
        <w:rPr>
          <w:rFonts w:ascii="Arial" w:hAnsi="Arial" w:cs="Arial"/>
          <w:b/>
        </w:rPr>
        <w:t xml:space="preserve"> Positive Impact</w:t>
      </w:r>
      <w:r w:rsidR="003C596C" w:rsidRPr="008D4E83">
        <w:rPr>
          <w:rFonts w:ascii="Arial" w:hAnsi="Arial" w:cs="Arial"/>
          <w:b/>
        </w:rPr>
        <w:t xml:space="preserve"> (include tips)</w:t>
      </w:r>
    </w:p>
    <w:tbl>
      <w:tblPr>
        <w:tblW w:w="4671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80"/>
      </w:tblGrid>
      <w:tr w:rsidR="00C56F07" w:rsidRPr="008D4E83" w14:paraId="5F81E360" w14:textId="77777777" w:rsidTr="00654170">
        <w:trPr>
          <w:trHeight w:val="2339"/>
        </w:trPr>
        <w:sdt>
          <w:sdtPr>
            <w:rPr>
              <w:rFonts w:ascii="Arial" w:hAnsi="Arial" w:cs="Arial"/>
            </w:rPr>
            <w:id w:val="-262453710"/>
            <w:placeholder>
              <w:docPart w:val="B858B896CF574500BBD16C316E4FB1D9"/>
            </w:placeholder>
            <w:showingPlcHdr/>
            <w:text/>
          </w:sdtPr>
          <w:sdtEndPr/>
          <w:sdtContent>
            <w:tc>
              <w:tcPr>
                <w:tcW w:w="100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5EE3AD72" w14:textId="49073D8E" w:rsidR="00C56F07" w:rsidRPr="008D4E83" w:rsidRDefault="00C30941" w:rsidP="004A47FD">
                <w:pPr>
                  <w:rPr>
                    <w:rFonts w:ascii="Arial" w:hAnsi="Arial" w:cs="Arial"/>
                  </w:rPr>
                </w:pPr>
                <w:r w:rsidRPr="005D5DAD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Your ideas should also aim to create visible, meaningful, long-lasting impact by enhancing the lives of the community economically and socially. Tip: Think about “Who am I helping? How many lives will I touch 5-years down the road? What are the positive outcomes created (eg. number of jobs created, significant positive impact on quality of life)?”</w:t>
                </w:r>
                <w:r w:rsidR="004A3B13" w:rsidRPr="005D5DAD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.</w:t>
                </w:r>
              </w:p>
            </w:tc>
          </w:sdtContent>
        </w:sdt>
      </w:tr>
    </w:tbl>
    <w:p w14:paraId="190BAF54" w14:textId="160F1E30" w:rsidR="00C30941" w:rsidRPr="008D4E83" w:rsidRDefault="00C30941" w:rsidP="00C56F07">
      <w:pPr>
        <w:pStyle w:val="ListParagraph"/>
        <w:ind w:left="1440"/>
        <w:rPr>
          <w:rFonts w:ascii="Arial" w:hAnsi="Arial" w:cs="Arial"/>
        </w:rPr>
      </w:pPr>
    </w:p>
    <w:p w14:paraId="5D05D075" w14:textId="77777777" w:rsidR="00C30941" w:rsidRPr="008D4E83" w:rsidRDefault="00C30941" w:rsidP="00C56F07">
      <w:pPr>
        <w:pStyle w:val="ListParagraph"/>
        <w:ind w:left="1440"/>
        <w:rPr>
          <w:rFonts w:ascii="Arial" w:hAnsi="Arial" w:cs="Arial"/>
        </w:rPr>
      </w:pPr>
    </w:p>
    <w:p w14:paraId="40A38154" w14:textId="77777777" w:rsidR="00C56F07" w:rsidRPr="008D4E83" w:rsidRDefault="00C56F07" w:rsidP="00C35ED5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>Scalability of Idea</w:t>
      </w:r>
    </w:p>
    <w:tbl>
      <w:tblPr>
        <w:tblW w:w="4629" w:type="pct"/>
        <w:tblInd w:w="80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89"/>
      </w:tblGrid>
      <w:tr w:rsidR="00C56F07" w:rsidRPr="008D4E83" w14:paraId="70EB7E57" w14:textId="77777777" w:rsidTr="00654170">
        <w:trPr>
          <w:trHeight w:val="2141"/>
        </w:trPr>
        <w:sdt>
          <w:sdtPr>
            <w:rPr>
              <w:rFonts w:ascii="Arial" w:hAnsi="Arial" w:cs="Arial"/>
            </w:rPr>
            <w:id w:val="944973517"/>
            <w:placeholder>
              <w:docPart w:val="C9182251D86C4151BCEBFC8C7E728211"/>
            </w:placeholder>
            <w:showingPlcHdr/>
            <w:text/>
          </w:sdtPr>
          <w:sdtEndPr/>
          <w:sdtContent>
            <w:tc>
              <w:tcPr>
                <w:tcW w:w="998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5BA55645" w14:textId="10B2E5AD" w:rsidR="00C56F07" w:rsidRPr="008D4E83" w:rsidRDefault="00C30941" w:rsidP="004A47FD">
                <w:pPr>
                  <w:rPr>
                    <w:rFonts w:ascii="Arial" w:hAnsi="Arial" w:cs="Arial"/>
                  </w:rPr>
                </w:pPr>
                <w:r w:rsidRPr="005D5DAD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We encourage you to dream big. Beyond SEEd.Lab, the goal is to be able to continue creating a positive impact for the nation and the world! Tip: Think about “How will I be able to grow, replicate and scale my solution at minimal costs? How big is the market for this? How will I be able to leverage technology to accelerate its growth?”</w:t>
                </w:r>
              </w:p>
            </w:tc>
          </w:sdtContent>
        </w:sdt>
      </w:tr>
    </w:tbl>
    <w:p w14:paraId="155AB151" w14:textId="54CB73FE" w:rsidR="00C56F07" w:rsidRPr="008D4E83" w:rsidRDefault="00C56F07" w:rsidP="00C56F07">
      <w:pPr>
        <w:rPr>
          <w:rFonts w:ascii="Arial" w:hAnsi="Arial" w:cs="Arial"/>
        </w:rPr>
      </w:pPr>
    </w:p>
    <w:p w14:paraId="1C2DC3C6" w14:textId="77777777" w:rsidR="00796B7D" w:rsidRPr="008D4E83" w:rsidRDefault="00796B7D" w:rsidP="00C56F07">
      <w:pPr>
        <w:rPr>
          <w:rFonts w:ascii="Arial" w:hAnsi="Arial" w:cs="Arial"/>
        </w:rPr>
      </w:pPr>
    </w:p>
    <w:p w14:paraId="53511E81" w14:textId="77777777" w:rsidR="00C56F07" w:rsidRPr="008D4E83" w:rsidRDefault="00C56F07" w:rsidP="00C35ED5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>Sustainable Business Model</w:t>
      </w:r>
    </w:p>
    <w:tbl>
      <w:tblPr>
        <w:tblW w:w="4668" w:type="pct"/>
        <w:tblInd w:w="80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74"/>
      </w:tblGrid>
      <w:tr w:rsidR="00C56F07" w:rsidRPr="008D4E83" w14:paraId="7096801D" w14:textId="77777777" w:rsidTr="00654170">
        <w:trPr>
          <w:trHeight w:val="2492"/>
        </w:trPr>
        <w:bookmarkStart w:id="0" w:name="_Hlk72427302" w:displacedByCustomXml="next"/>
        <w:sdt>
          <w:sdtPr>
            <w:rPr>
              <w:rFonts w:ascii="Arial" w:hAnsi="Arial" w:cs="Arial"/>
            </w:rPr>
            <w:id w:val="-998659502"/>
            <w:placeholder>
              <w:docPart w:val="4AEC87E8CB0F409195FE9E12A04C28C1"/>
            </w:placeholder>
            <w:showingPlcHdr/>
            <w:text/>
          </w:sdtPr>
          <w:sdtEndPr/>
          <w:sdtContent>
            <w:tc>
              <w:tcPr>
                <w:tcW w:w="1007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6A0C2FE6" w14:textId="5E78A442" w:rsidR="00C56F07" w:rsidRPr="008D4E83" w:rsidRDefault="00C30941" w:rsidP="00C30941">
                <w:pPr>
                  <w:rPr>
                    <w:rFonts w:ascii="Arial" w:hAnsi="Arial" w:cs="Arial"/>
                  </w:rPr>
                </w:pPr>
                <w:r w:rsidRPr="005D5DAD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Ensuring you have a strong business model is essential in enabling profitable business in your pursuit of creating long term sustainable positive impact. Tip: Think about “How do I potentially generate income? What sets me apart from other players in the same area?”</w:t>
                </w:r>
              </w:p>
            </w:tc>
          </w:sdtContent>
        </w:sdt>
        <w:bookmarkEnd w:id="0" w:displacedByCustomXml="prev"/>
      </w:tr>
    </w:tbl>
    <w:p w14:paraId="58BDD883" w14:textId="77777777" w:rsidR="001C2BA1" w:rsidRPr="008D4E83" w:rsidRDefault="001C2BA1" w:rsidP="003C596C">
      <w:pPr>
        <w:rPr>
          <w:rFonts w:ascii="Arial" w:hAnsi="Arial" w:cs="Arial"/>
        </w:rPr>
      </w:pPr>
    </w:p>
    <w:p w14:paraId="0627FCB9" w14:textId="77983519" w:rsidR="001C2BA1" w:rsidRPr="008D4E83" w:rsidRDefault="001C2BA1" w:rsidP="003C596C">
      <w:pPr>
        <w:rPr>
          <w:rFonts w:ascii="Arial" w:hAnsi="Arial" w:cs="Arial"/>
        </w:rPr>
      </w:pPr>
    </w:p>
    <w:p w14:paraId="2C807462" w14:textId="3995F444" w:rsidR="00654170" w:rsidRPr="008D4E83" w:rsidRDefault="00654170" w:rsidP="003C596C">
      <w:pPr>
        <w:rPr>
          <w:rFonts w:ascii="Arial" w:hAnsi="Arial" w:cs="Arial"/>
          <w:b/>
          <w:sz w:val="24"/>
        </w:rPr>
      </w:pPr>
    </w:p>
    <w:p w14:paraId="335C5D8E" w14:textId="31643C23" w:rsidR="00654170" w:rsidRPr="008D4E83" w:rsidRDefault="00654170" w:rsidP="003C596C">
      <w:pPr>
        <w:rPr>
          <w:rFonts w:ascii="Arial" w:hAnsi="Arial" w:cs="Arial"/>
          <w:b/>
          <w:sz w:val="24"/>
        </w:rPr>
      </w:pPr>
    </w:p>
    <w:p w14:paraId="0B516E60" w14:textId="51C7CA2F" w:rsidR="00654170" w:rsidRPr="008D4E83" w:rsidRDefault="00654170" w:rsidP="003C596C">
      <w:pPr>
        <w:rPr>
          <w:rFonts w:ascii="Arial" w:hAnsi="Arial" w:cs="Arial"/>
          <w:b/>
          <w:sz w:val="24"/>
        </w:rPr>
      </w:pPr>
    </w:p>
    <w:p w14:paraId="4CDA8C56" w14:textId="509069F6" w:rsidR="001C2BA1" w:rsidRPr="008D4E83" w:rsidRDefault="00654170" w:rsidP="003C596C">
      <w:pPr>
        <w:rPr>
          <w:rFonts w:ascii="Arial" w:hAnsi="Arial" w:cs="Arial"/>
          <w:b/>
          <w:sz w:val="24"/>
        </w:rPr>
      </w:pPr>
      <w:r w:rsidRPr="008D4E83">
        <w:rPr>
          <w:rFonts w:ascii="Arial" w:hAnsi="Arial" w:cs="Arial"/>
          <w:b/>
          <w:sz w:val="24"/>
        </w:rPr>
        <w:t xml:space="preserve">Section </w:t>
      </w:r>
      <w:r w:rsidR="009B6460" w:rsidRPr="008D4E83">
        <w:rPr>
          <w:rFonts w:ascii="Arial" w:hAnsi="Arial" w:cs="Arial"/>
          <w:b/>
          <w:sz w:val="24"/>
        </w:rPr>
        <w:t>C.</w:t>
      </w:r>
      <w:r w:rsidR="009B6460" w:rsidRPr="008D4E83">
        <w:rPr>
          <w:rFonts w:ascii="Arial" w:hAnsi="Arial" w:cs="Arial"/>
          <w:b/>
          <w:sz w:val="24"/>
        </w:rPr>
        <w:tab/>
      </w:r>
      <w:r w:rsidR="001C2BA1" w:rsidRPr="008D4E83">
        <w:rPr>
          <w:rFonts w:ascii="Arial" w:hAnsi="Arial" w:cs="Arial"/>
          <w:b/>
          <w:sz w:val="24"/>
        </w:rPr>
        <w:t>Optional</w:t>
      </w:r>
      <w:r w:rsidR="00BE3EE6" w:rsidRPr="008D4E83">
        <w:rPr>
          <w:rFonts w:ascii="Arial" w:hAnsi="Arial" w:cs="Arial"/>
          <w:b/>
          <w:sz w:val="24"/>
        </w:rPr>
        <w:t xml:space="preserve"> information</w:t>
      </w:r>
      <w:r w:rsidR="001C2BA1" w:rsidRPr="008D4E83">
        <w:rPr>
          <w:rFonts w:ascii="Arial" w:hAnsi="Arial" w:cs="Arial"/>
          <w:b/>
          <w:sz w:val="24"/>
        </w:rPr>
        <w:t>:</w:t>
      </w:r>
    </w:p>
    <w:p w14:paraId="7746A9B6" w14:textId="77777777" w:rsidR="001C2BA1" w:rsidRPr="008D4E83" w:rsidRDefault="001C2BA1" w:rsidP="003C596C">
      <w:pPr>
        <w:rPr>
          <w:rFonts w:ascii="Arial" w:hAnsi="Arial" w:cs="Arial"/>
        </w:rPr>
      </w:pPr>
    </w:p>
    <w:p w14:paraId="6CE9AF97" w14:textId="25A1EF9B" w:rsidR="001C2BA1" w:rsidRPr="008D4E83" w:rsidRDefault="001C2BA1" w:rsidP="00C35ED5">
      <w:pPr>
        <w:ind w:left="720"/>
        <w:rPr>
          <w:rFonts w:ascii="Arial" w:hAnsi="Arial" w:cs="Arial"/>
        </w:rPr>
      </w:pPr>
      <w:r w:rsidRPr="008D4E83">
        <w:rPr>
          <w:rFonts w:ascii="Arial" w:hAnsi="Arial" w:cs="Arial"/>
        </w:rPr>
        <w:t>1. Have you done any Minimum Viable Product (MVP) or pilot project</w:t>
      </w:r>
      <w:r w:rsidR="009A1ECE">
        <w:rPr>
          <w:rFonts w:ascii="Arial" w:hAnsi="Arial" w:cs="Arial"/>
        </w:rPr>
        <w:t xml:space="preserve"> </w:t>
      </w:r>
      <w:r w:rsidR="00304A35">
        <w:rPr>
          <w:rFonts w:ascii="Arial" w:hAnsi="Arial" w:cs="Arial"/>
        </w:rPr>
        <w:t>/</w:t>
      </w:r>
      <w:r w:rsidR="009A1ECE">
        <w:rPr>
          <w:rFonts w:ascii="Arial" w:hAnsi="Arial" w:cs="Arial"/>
        </w:rPr>
        <w:t xml:space="preserve"> </w:t>
      </w:r>
      <w:r w:rsidR="00304A35">
        <w:rPr>
          <w:rFonts w:ascii="Arial" w:hAnsi="Arial" w:cs="Arial"/>
        </w:rPr>
        <w:t>prototype</w:t>
      </w:r>
      <w:r w:rsidRPr="008D4E83">
        <w:rPr>
          <w:rFonts w:ascii="Arial" w:hAnsi="Arial" w:cs="Arial"/>
        </w:rPr>
        <w:t xml:space="preserve"> for your idea?</w:t>
      </w:r>
    </w:p>
    <w:tbl>
      <w:tblPr>
        <w:tblW w:w="4629" w:type="pct"/>
        <w:tblInd w:w="80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89"/>
      </w:tblGrid>
      <w:tr w:rsidR="001C2BA1" w:rsidRPr="008D4E83" w14:paraId="56A32E19" w14:textId="77777777" w:rsidTr="0089542C">
        <w:trPr>
          <w:trHeight w:val="863"/>
        </w:trPr>
        <w:tc>
          <w:tcPr>
            <w:tcW w:w="99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C021317" w14:textId="53A9C4F3" w:rsidR="001C2BA1" w:rsidRPr="008D4E83" w:rsidRDefault="00831C31" w:rsidP="00150ED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97360"/>
                <w:placeholder>
                  <w:docPart w:val="2125961C3F5342FABA966DD69F6D4077"/>
                </w:placeholder>
                <w:showingPlcHdr/>
                <w:text/>
              </w:sdtPr>
              <w:sdtEndPr/>
              <w:sdtContent>
                <w:r w:rsidR="00150ED5" w:rsidRPr="006C7CFE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>Briefly explain the MVP that you have worked / that are currently working on</w:t>
                </w:r>
                <w:r w:rsidR="001E1060" w:rsidRPr="006C7CFE">
                  <w:rPr>
                    <w:rStyle w:val="PlaceholderText"/>
                    <w:rFonts w:ascii="Arial" w:hAnsi="Arial" w:cs="Arial"/>
                    <w:color w:val="404040" w:themeColor="text1" w:themeTint="BF"/>
                  </w:rPr>
                  <w:t xml:space="preserve"> and how does your MVP validate your problem and solution?</w:t>
                </w:r>
              </w:sdtContent>
            </w:sdt>
          </w:p>
        </w:tc>
      </w:tr>
    </w:tbl>
    <w:p w14:paraId="4D2C5FA1" w14:textId="77777777" w:rsidR="001C2BA1" w:rsidRPr="008D4E83" w:rsidRDefault="001C2BA1" w:rsidP="003C596C">
      <w:pPr>
        <w:rPr>
          <w:rFonts w:ascii="Arial" w:hAnsi="Arial" w:cs="Arial"/>
        </w:rPr>
      </w:pPr>
    </w:p>
    <w:p w14:paraId="3A5D8891" w14:textId="77777777" w:rsidR="001C2BA1" w:rsidRPr="008D4E83" w:rsidRDefault="001C2BA1" w:rsidP="00C35ED5">
      <w:pPr>
        <w:ind w:left="720"/>
        <w:rPr>
          <w:rFonts w:ascii="Arial" w:hAnsi="Arial" w:cs="Arial"/>
        </w:rPr>
      </w:pPr>
      <w:r w:rsidRPr="008D4E83">
        <w:rPr>
          <w:rFonts w:ascii="Arial" w:hAnsi="Arial" w:cs="Arial"/>
        </w:rPr>
        <w:t>2. How long have you been working on this idea?</w:t>
      </w:r>
    </w:p>
    <w:p w14:paraId="71B1036C" w14:textId="35227F8A" w:rsidR="00B63727" w:rsidRPr="008D4E83" w:rsidRDefault="00831C31" w:rsidP="00B63727">
      <w:pP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2624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941" w:rsidRPr="008D4E83">
            <w:rPr>
              <w:rFonts w:ascii="Segoe UI Symbol" w:eastAsia="MS Gothic" w:hAnsi="Segoe UI Symbol" w:cs="Segoe UI Symbol"/>
            </w:rPr>
            <w:t>☐</w:t>
          </w:r>
        </w:sdtContent>
      </w:sdt>
      <w:r w:rsidR="00C30941" w:rsidRPr="008D4E83">
        <w:rPr>
          <w:rFonts w:ascii="Arial" w:hAnsi="Arial" w:cs="Arial"/>
        </w:rPr>
        <w:tab/>
      </w:r>
      <w:r w:rsidR="00B63727" w:rsidRPr="008D4E83">
        <w:rPr>
          <w:rFonts w:ascii="Arial" w:hAnsi="Arial" w:cs="Arial"/>
        </w:rPr>
        <w:t>Less than 3 months</w:t>
      </w:r>
      <w:r w:rsidR="004F346F" w:rsidRPr="008D4E83">
        <w:rPr>
          <w:rFonts w:ascii="Arial" w:hAnsi="Arial" w:cs="Arial"/>
        </w:rPr>
        <w:tab/>
      </w:r>
      <w:r w:rsidR="004F346F" w:rsidRPr="008D4E83">
        <w:rPr>
          <w:rFonts w:ascii="Arial" w:hAnsi="Arial" w:cs="Arial"/>
        </w:rPr>
        <w:tab/>
      </w:r>
      <w:r w:rsidR="004F346F" w:rsidRPr="008D4E8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7743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42C" w:rsidRPr="008D4E83">
            <w:rPr>
              <w:rFonts w:ascii="Segoe UI Symbol" w:eastAsia="MS Gothic" w:hAnsi="Segoe UI Symbol" w:cs="Segoe UI Symbol"/>
            </w:rPr>
            <w:t>☐</w:t>
          </w:r>
        </w:sdtContent>
      </w:sdt>
      <w:r w:rsidR="00C30941" w:rsidRPr="008D4E83">
        <w:rPr>
          <w:rFonts w:ascii="Arial" w:hAnsi="Arial" w:cs="Arial"/>
        </w:rPr>
        <w:tab/>
      </w:r>
      <w:r w:rsidR="00B63727" w:rsidRPr="008D4E83">
        <w:rPr>
          <w:rFonts w:ascii="Arial" w:hAnsi="Arial" w:cs="Arial"/>
        </w:rPr>
        <w:t>Less than 6 months</w:t>
      </w:r>
    </w:p>
    <w:p w14:paraId="3B37BFC1" w14:textId="583DBEF2" w:rsidR="00C30941" w:rsidRPr="008D4E83" w:rsidRDefault="00831C31" w:rsidP="0089542C">
      <w:pP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557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ED5" w:rsidRPr="008D4E83">
            <w:rPr>
              <w:rFonts w:ascii="Segoe UI Symbol" w:eastAsia="MS Gothic" w:hAnsi="Segoe UI Symbol" w:cs="Segoe UI Symbol"/>
            </w:rPr>
            <w:t>☐</w:t>
          </w:r>
        </w:sdtContent>
      </w:sdt>
      <w:r w:rsidR="00C30941" w:rsidRPr="008D4E83">
        <w:rPr>
          <w:rFonts w:ascii="Arial" w:hAnsi="Arial" w:cs="Arial"/>
        </w:rPr>
        <w:tab/>
      </w:r>
      <w:r w:rsidR="00B63727" w:rsidRPr="008D4E83">
        <w:rPr>
          <w:rFonts w:ascii="Arial" w:hAnsi="Arial" w:cs="Arial"/>
        </w:rPr>
        <w:t>Less than 12 months</w:t>
      </w:r>
      <w:r w:rsidR="004F346F" w:rsidRPr="008D4E83">
        <w:rPr>
          <w:rFonts w:ascii="Arial" w:hAnsi="Arial" w:cs="Arial"/>
        </w:rPr>
        <w:tab/>
      </w:r>
      <w:r w:rsidR="004F346F" w:rsidRPr="008D4E83">
        <w:rPr>
          <w:rFonts w:ascii="Arial" w:hAnsi="Arial" w:cs="Arial"/>
        </w:rPr>
        <w:tab/>
      </w:r>
      <w:r w:rsidR="004F346F" w:rsidRPr="008D4E8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2470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717">
            <w:rPr>
              <w:rFonts w:ascii="MS Gothic" w:eastAsia="MS Gothic" w:hAnsi="MS Gothic" w:cs="Arial" w:hint="eastAsia"/>
            </w:rPr>
            <w:t>☐</w:t>
          </w:r>
        </w:sdtContent>
      </w:sdt>
      <w:r w:rsidR="00C30941" w:rsidRPr="008D4E83">
        <w:rPr>
          <w:rFonts w:ascii="Arial" w:hAnsi="Arial" w:cs="Arial"/>
        </w:rPr>
        <w:tab/>
      </w:r>
      <w:r w:rsidR="00B63727" w:rsidRPr="008D4E83">
        <w:rPr>
          <w:rFonts w:ascii="Arial" w:hAnsi="Arial" w:cs="Arial"/>
        </w:rPr>
        <w:t>More than 12 months</w:t>
      </w:r>
    </w:p>
    <w:p w14:paraId="5781FCB6" w14:textId="77777777" w:rsidR="00C30941" w:rsidRPr="008D4E83" w:rsidRDefault="00C30941" w:rsidP="003C596C">
      <w:pPr>
        <w:rPr>
          <w:rFonts w:ascii="Arial" w:hAnsi="Arial" w:cs="Arial"/>
        </w:rPr>
      </w:pPr>
    </w:p>
    <w:p w14:paraId="5C21F08C" w14:textId="6F877AD6" w:rsidR="00150ED5" w:rsidRPr="008D4E83" w:rsidRDefault="00A82A9F" w:rsidP="003C596C">
      <w:pPr>
        <w:rPr>
          <w:rFonts w:ascii="Arial" w:hAnsi="Arial" w:cs="Arial"/>
          <w:b/>
        </w:rPr>
      </w:pPr>
      <w:r w:rsidRPr="008D4E83">
        <w:rPr>
          <w:rFonts w:ascii="Arial" w:hAnsi="Arial" w:cs="Arial"/>
          <w:b/>
        </w:rPr>
        <w:t xml:space="preserve">Section </w:t>
      </w:r>
      <w:r w:rsidR="00C35ED5" w:rsidRPr="008D4E83">
        <w:rPr>
          <w:rFonts w:ascii="Arial" w:hAnsi="Arial" w:cs="Arial"/>
          <w:b/>
        </w:rPr>
        <w:t>D.</w:t>
      </w:r>
      <w:r w:rsidR="00C35ED5" w:rsidRPr="008D4E83">
        <w:rPr>
          <w:rFonts w:ascii="Arial" w:hAnsi="Arial" w:cs="Arial"/>
          <w:b/>
        </w:rPr>
        <w:tab/>
      </w:r>
      <w:r w:rsidR="00150ED5" w:rsidRPr="008D4E83">
        <w:rPr>
          <w:rFonts w:ascii="Arial" w:hAnsi="Arial" w:cs="Arial"/>
          <w:b/>
        </w:rPr>
        <w:t>Acknowledgement:</w:t>
      </w:r>
    </w:p>
    <w:p w14:paraId="7FA01488" w14:textId="7F35BA40" w:rsidR="001E1060" w:rsidRPr="008D4E83" w:rsidRDefault="001E1060" w:rsidP="003C596C">
      <w:pPr>
        <w:rPr>
          <w:rFonts w:ascii="Arial" w:hAnsi="Arial" w:cs="Arial"/>
        </w:rPr>
      </w:pPr>
    </w:p>
    <w:p w14:paraId="223BBF90" w14:textId="60B817DA" w:rsidR="00831C31" w:rsidRDefault="00831C31" w:rsidP="00831C31">
      <w:pPr>
        <w:ind w:left="720"/>
        <w:rPr>
          <w:rFonts w:ascii="Arial" w:hAnsi="Arial" w:cs="Arial"/>
        </w:rPr>
      </w:pPr>
      <w:r w:rsidRPr="00C36E29">
        <w:rPr>
          <w:rFonts w:ascii="Arial" w:hAnsi="Arial" w:cs="Arial"/>
        </w:rPr>
        <w:t xml:space="preserve">By submitting this application and the attached documents, I, John Doe hereby agree </w:t>
      </w:r>
      <w:r>
        <w:rPr>
          <w:rFonts w:ascii="Arial" w:hAnsi="Arial" w:cs="Arial"/>
        </w:rPr>
        <w:t xml:space="preserve">to </w:t>
      </w:r>
      <w:r w:rsidRPr="00C36E29">
        <w:rPr>
          <w:rFonts w:ascii="Arial" w:hAnsi="Arial" w:cs="Arial"/>
        </w:rPr>
        <w:t>indemnify PETRONAS &amp; TCS for all losses, claims and damages suffered in the event the idea and/or accompanying documents submitted infringe any third party intellectual property or rights. </w:t>
      </w:r>
    </w:p>
    <w:p w14:paraId="779AA3E7" w14:textId="77777777" w:rsidR="00831C31" w:rsidRDefault="00831C31" w:rsidP="00C35ED5">
      <w:pPr>
        <w:ind w:left="720"/>
        <w:rPr>
          <w:rFonts w:ascii="Arial" w:hAnsi="Arial" w:cs="Arial"/>
        </w:rPr>
      </w:pPr>
    </w:p>
    <w:p w14:paraId="5A90962D" w14:textId="35FE4B47" w:rsidR="00217814" w:rsidRPr="008D4E83" w:rsidRDefault="001E1060" w:rsidP="00C35ED5">
      <w:pPr>
        <w:ind w:left="720"/>
        <w:rPr>
          <w:rFonts w:ascii="Arial" w:hAnsi="Arial" w:cs="Arial"/>
        </w:rPr>
      </w:pPr>
      <w:r w:rsidRPr="008D4E83">
        <w:rPr>
          <w:rFonts w:ascii="Arial" w:hAnsi="Arial" w:cs="Arial"/>
        </w:rPr>
        <w:t xml:space="preserve">PETRONAS is fully committed to the protection of Personal Data and the compliance of Personal Data Protection Act 2010 ("Act"). PETRONAS assures that any Personal Data collected, stored, </w:t>
      </w:r>
      <w:r w:rsidR="009515E0" w:rsidRPr="008D4E83">
        <w:rPr>
          <w:rFonts w:ascii="Arial" w:hAnsi="Arial" w:cs="Arial"/>
        </w:rPr>
        <w:t>processed,</w:t>
      </w:r>
      <w:r w:rsidRPr="008D4E83">
        <w:rPr>
          <w:rFonts w:ascii="Arial" w:hAnsi="Arial" w:cs="Arial"/>
        </w:rPr>
        <w:t xml:space="preserve"> and used for the purpose of this registration/application shall comply with the requirements of the Act and only to be used within PE</w:t>
      </w:r>
      <w:r w:rsidR="00217814" w:rsidRPr="008D4E83">
        <w:rPr>
          <w:rFonts w:ascii="Arial" w:hAnsi="Arial" w:cs="Arial"/>
        </w:rPr>
        <w:t>TRONAS Group of Companies.</w:t>
      </w:r>
    </w:p>
    <w:p w14:paraId="3B40A8FB" w14:textId="39044972" w:rsidR="001E1060" w:rsidRPr="008D4E83" w:rsidRDefault="001E1060" w:rsidP="00C35ED5">
      <w:pPr>
        <w:ind w:left="720"/>
        <w:rPr>
          <w:rStyle w:val="Hyperlink"/>
          <w:rFonts w:ascii="Arial" w:hAnsi="Arial" w:cs="Arial"/>
        </w:rPr>
      </w:pPr>
      <w:r w:rsidRPr="008D4E83">
        <w:rPr>
          <w:rFonts w:ascii="Arial" w:hAnsi="Arial" w:cs="Arial"/>
        </w:rPr>
        <w:t xml:space="preserve">Read </w:t>
      </w:r>
      <w:hyperlink r:id="rId12" w:history="1">
        <w:r w:rsidRPr="008D4E83">
          <w:rPr>
            <w:rStyle w:val="Hyperlink"/>
            <w:rFonts w:ascii="Arial" w:hAnsi="Arial" w:cs="Arial"/>
          </w:rPr>
          <w:t>Data Privacy Statement.</w:t>
        </w:r>
      </w:hyperlink>
    </w:p>
    <w:p w14:paraId="76B73A1F" w14:textId="77777777" w:rsidR="002C36B1" w:rsidRPr="008D4E83" w:rsidRDefault="002C36B1" w:rsidP="00C35ED5">
      <w:pPr>
        <w:ind w:left="720"/>
        <w:rPr>
          <w:rFonts w:ascii="Arial" w:hAnsi="Arial" w:cs="Arial"/>
        </w:rPr>
      </w:pPr>
    </w:p>
    <w:p w14:paraId="23A5A4EE" w14:textId="3F9FCCBF" w:rsidR="00413BAC" w:rsidRPr="008D4E83" w:rsidRDefault="001E1060" w:rsidP="003C596C">
      <w:pPr>
        <w:rPr>
          <w:rFonts w:ascii="Arial" w:hAnsi="Arial" w:cs="Arial"/>
        </w:rPr>
      </w:pPr>
      <w:r w:rsidRPr="008D4E8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8002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B7D" w:rsidRPr="008D4E83">
            <w:rPr>
              <w:rFonts w:ascii="Segoe UI Symbol" w:eastAsia="MS Gothic" w:hAnsi="Segoe UI Symbol" w:cs="Segoe UI Symbol"/>
            </w:rPr>
            <w:t>☐</w:t>
          </w:r>
        </w:sdtContent>
      </w:sdt>
      <w:r w:rsidR="004F346F" w:rsidRPr="008D4E83">
        <w:rPr>
          <w:rFonts w:ascii="Arial" w:hAnsi="Arial" w:cs="Arial"/>
        </w:rPr>
        <w:tab/>
      </w:r>
      <w:r w:rsidRPr="008D4E83">
        <w:rPr>
          <w:rFonts w:ascii="Arial" w:hAnsi="Arial" w:cs="Arial"/>
        </w:rPr>
        <w:t>Yes, I have read the data privacy statement and I accept it</w:t>
      </w:r>
      <w:r w:rsidR="00C30941" w:rsidRPr="008D4E83">
        <w:rPr>
          <w:rFonts w:ascii="Arial" w:hAnsi="Arial" w:cs="Arial"/>
        </w:rPr>
        <w:t>.</w:t>
      </w:r>
    </w:p>
    <w:p w14:paraId="3DF49C99" w14:textId="40B785BE" w:rsidR="00413BAC" w:rsidRPr="008D4E83" w:rsidRDefault="00413BAC" w:rsidP="003C596C">
      <w:pPr>
        <w:rPr>
          <w:rFonts w:ascii="Arial" w:hAnsi="Arial" w:cs="Arial"/>
          <w:b/>
          <w:i/>
        </w:rPr>
      </w:pPr>
    </w:p>
    <w:p w14:paraId="4447D307" w14:textId="49000C1C" w:rsidR="002C36B1" w:rsidRPr="008D4E83" w:rsidRDefault="002C36B1" w:rsidP="002C36B1">
      <w:pPr>
        <w:pStyle w:val="ListParagraph"/>
        <w:tabs>
          <w:tab w:val="left" w:pos="1050"/>
        </w:tabs>
        <w:rPr>
          <w:rFonts w:ascii="Arial" w:hAnsi="Arial" w:cs="Arial"/>
        </w:rPr>
      </w:pPr>
      <w:r w:rsidRPr="008D4E83">
        <w:rPr>
          <w:rFonts w:ascii="Arial" w:hAnsi="Arial" w:cs="Arial"/>
        </w:rPr>
        <w:t>Sign by inserting your full name</w:t>
      </w:r>
      <w:r w:rsidR="001B2899">
        <w:rPr>
          <w:rFonts w:ascii="Arial" w:hAnsi="Arial" w:cs="Arial"/>
        </w:rPr>
        <w:t xml:space="preserve"> (group leader)</w:t>
      </w:r>
      <w:r w:rsidRPr="008D4E83">
        <w:rPr>
          <w:rFonts w:ascii="Arial" w:hAnsi="Arial" w:cs="Arial"/>
        </w:rPr>
        <w:t>:</w:t>
      </w:r>
      <w:r w:rsidRPr="008D4E83">
        <w:rPr>
          <w:rFonts w:ascii="Arial" w:hAnsi="Arial" w:cs="Arial"/>
        </w:rPr>
        <w:tab/>
      </w:r>
      <w:r w:rsidRPr="008D4E83">
        <w:rPr>
          <w:rFonts w:ascii="Arial" w:hAnsi="Arial" w:cs="Arial"/>
        </w:rPr>
        <w:tab/>
      </w:r>
      <w:r w:rsidRPr="008D4E83">
        <w:rPr>
          <w:rFonts w:ascii="Arial" w:hAnsi="Arial" w:cs="Arial"/>
        </w:rPr>
        <w:tab/>
      </w:r>
    </w:p>
    <w:tbl>
      <w:tblPr>
        <w:tblW w:w="1755" w:type="pct"/>
        <w:tblInd w:w="71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87"/>
      </w:tblGrid>
      <w:tr w:rsidR="002C36B1" w:rsidRPr="008D4E83" w14:paraId="0CA07AFF" w14:textId="77777777" w:rsidTr="002C36B1">
        <w:trPr>
          <w:trHeight w:val="1090"/>
        </w:trPr>
        <w:sdt>
          <w:sdtPr>
            <w:rPr>
              <w:rFonts w:ascii="Arial" w:hAnsi="Arial" w:cs="Arial"/>
            </w:rPr>
            <w:id w:val="18667917"/>
            <w:placeholder>
              <w:docPart w:val="A320C528EE1C4F849223B926B2BF7AED"/>
            </w:placeholder>
            <w:showingPlcHdr/>
            <w:text/>
          </w:sdtPr>
          <w:sdtEndPr/>
          <w:sdtContent>
            <w:tc>
              <w:tcPr>
                <w:tcW w:w="378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12777A6E" w14:textId="753F914D" w:rsidR="002C36B1" w:rsidRPr="008D4E83" w:rsidRDefault="002C36B1" w:rsidP="002C36B1">
                <w:pPr>
                  <w:rPr>
                    <w:rFonts w:ascii="Arial" w:hAnsi="Arial" w:cs="Arial"/>
                  </w:rPr>
                </w:pPr>
                <w:r w:rsidRPr="008D4E83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51C591E2" w14:textId="49034FFD" w:rsidR="002C36B1" w:rsidRPr="008D4E83" w:rsidRDefault="002C36B1" w:rsidP="002C36B1">
      <w:pPr>
        <w:rPr>
          <w:rFonts w:ascii="Arial" w:hAnsi="Arial" w:cs="Arial"/>
        </w:rPr>
      </w:pPr>
    </w:p>
    <w:p w14:paraId="376862FB" w14:textId="43497869" w:rsidR="00796B7D" w:rsidRPr="008D4E83" w:rsidRDefault="002C36B1" w:rsidP="00796B7D">
      <w:pPr>
        <w:ind w:left="720"/>
        <w:rPr>
          <w:rFonts w:ascii="Arial" w:hAnsi="Arial" w:cs="Arial"/>
        </w:rPr>
      </w:pPr>
      <w:r w:rsidRPr="008D4E83">
        <w:rPr>
          <w:rFonts w:ascii="Arial" w:hAnsi="Arial" w:cs="Arial"/>
        </w:rPr>
        <w:t>Notes: Kindly save the filename using your full name and date</w:t>
      </w:r>
      <w:r w:rsidR="005D5DAD">
        <w:rPr>
          <w:rFonts w:ascii="Arial" w:hAnsi="Arial" w:cs="Arial"/>
        </w:rPr>
        <w:t>,</w:t>
      </w:r>
      <w:r w:rsidR="00796B7D" w:rsidRPr="008D4E83">
        <w:rPr>
          <w:rFonts w:ascii="Arial" w:hAnsi="Arial" w:cs="Arial"/>
        </w:rPr>
        <w:t xml:space="preserve"> prior to submission </w:t>
      </w:r>
    </w:p>
    <w:p w14:paraId="237A611F" w14:textId="17303CD3" w:rsidR="002C36B1" w:rsidRPr="008D4E83" w:rsidRDefault="0089542C" w:rsidP="00796B7D">
      <w:pPr>
        <w:ind w:left="720"/>
        <w:rPr>
          <w:rFonts w:ascii="Arial" w:hAnsi="Arial" w:cs="Arial"/>
        </w:rPr>
      </w:pPr>
      <w:r w:rsidRPr="008D4E83">
        <w:rPr>
          <w:rFonts w:ascii="Arial" w:hAnsi="Arial" w:cs="Arial"/>
        </w:rPr>
        <w:t>(</w:t>
      </w:r>
      <w:r w:rsidR="00796B7D" w:rsidRPr="008D4E83">
        <w:rPr>
          <w:rFonts w:ascii="Arial" w:hAnsi="Arial" w:cs="Arial"/>
        </w:rPr>
        <w:t>E.g.:</w:t>
      </w:r>
      <w:r w:rsidRPr="008D4E83">
        <w:rPr>
          <w:rFonts w:ascii="Arial" w:hAnsi="Arial" w:cs="Arial"/>
        </w:rPr>
        <w:t xml:space="preserve"> </w:t>
      </w:r>
      <w:r w:rsidRPr="008D4E83">
        <w:rPr>
          <w:rFonts w:ascii="Arial" w:hAnsi="Arial" w:cs="Arial"/>
          <w:b/>
        </w:rPr>
        <w:t>johndoe_010720</w:t>
      </w:r>
      <w:r w:rsidR="00796B7D" w:rsidRPr="008D4E83">
        <w:rPr>
          <w:rFonts w:ascii="Arial" w:hAnsi="Arial" w:cs="Arial"/>
          <w:b/>
        </w:rPr>
        <w:t>2</w:t>
      </w:r>
      <w:r w:rsidRPr="008D4E83">
        <w:rPr>
          <w:rFonts w:ascii="Arial" w:hAnsi="Arial" w:cs="Arial"/>
          <w:b/>
        </w:rPr>
        <w:t>1.docx</w:t>
      </w:r>
      <w:r w:rsidRPr="008D4E83">
        <w:rPr>
          <w:rFonts w:ascii="Arial" w:hAnsi="Arial" w:cs="Arial"/>
        </w:rPr>
        <w:t>)</w:t>
      </w:r>
    </w:p>
    <w:p w14:paraId="44DF1ED7" w14:textId="77777777" w:rsidR="00796B7D" w:rsidRPr="008D4E83" w:rsidRDefault="00796B7D" w:rsidP="004F346F">
      <w:pPr>
        <w:ind w:left="720"/>
        <w:rPr>
          <w:rFonts w:ascii="Arial" w:hAnsi="Arial" w:cs="Arial"/>
        </w:rPr>
      </w:pPr>
    </w:p>
    <w:p w14:paraId="61192F5C" w14:textId="75C5EB41" w:rsidR="00C35ED5" w:rsidRPr="008D4E83" w:rsidRDefault="002C36B1" w:rsidP="004F346F">
      <w:pPr>
        <w:ind w:left="720"/>
        <w:rPr>
          <w:rFonts w:ascii="Arial" w:hAnsi="Arial" w:cs="Arial"/>
          <w:i/>
        </w:rPr>
      </w:pPr>
      <w:r w:rsidRPr="008D4E83">
        <w:rPr>
          <w:rFonts w:ascii="Arial" w:hAnsi="Arial" w:cs="Arial"/>
        </w:rPr>
        <w:t xml:space="preserve">You may save completed form into </w:t>
      </w:r>
      <w:r w:rsidR="004F346F" w:rsidRPr="008D4E83">
        <w:rPr>
          <w:rFonts w:ascii="Arial" w:hAnsi="Arial" w:cs="Arial"/>
          <w:b/>
          <w:i/>
        </w:rPr>
        <w:t>.pdf, .doc or .docx</w:t>
      </w:r>
      <w:r w:rsidRPr="008D4E83">
        <w:rPr>
          <w:rFonts w:ascii="Arial" w:hAnsi="Arial" w:cs="Arial"/>
          <w:i/>
        </w:rPr>
        <w:t xml:space="preserve"> </w:t>
      </w:r>
      <w:r w:rsidRPr="008D4E83">
        <w:rPr>
          <w:rFonts w:ascii="Arial" w:hAnsi="Arial" w:cs="Arial"/>
        </w:rPr>
        <w:t>format</w:t>
      </w:r>
      <w:r w:rsidRPr="008D4E83">
        <w:rPr>
          <w:rFonts w:ascii="Arial" w:hAnsi="Arial" w:cs="Arial"/>
          <w:i/>
        </w:rPr>
        <w:t>.</w:t>
      </w:r>
    </w:p>
    <w:sectPr w:rsidR="00C35ED5" w:rsidRPr="008D4E83" w:rsidSect="003972AA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360" w:right="720" w:bottom="432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9388" w14:textId="77777777" w:rsidR="002D2268" w:rsidRDefault="002D2268" w:rsidP="001A0130">
      <w:r>
        <w:separator/>
      </w:r>
    </w:p>
  </w:endnote>
  <w:endnote w:type="continuationSeparator" w:id="0">
    <w:p w14:paraId="622509D2" w14:textId="77777777" w:rsidR="002D2268" w:rsidRDefault="002D2268" w:rsidP="001A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3B97" w14:textId="475664F4" w:rsidR="00850411" w:rsidRPr="009C4EA2" w:rsidRDefault="00C15928" w:rsidP="009C4EA2">
    <w:pPr>
      <w:pStyle w:val="Footer"/>
    </w:pPr>
    <w:fldSimple w:instr=" DOCPROPERTY bjFooterEvenPageDocProperty \* MERGEFORMAT ">
      <w:r w:rsidR="009C4EA2" w:rsidRPr="009C4EA2">
        <w:rPr>
          <w:rFonts w:ascii="Verdana" w:hAnsi="Verdana"/>
          <w:color w:val="000000"/>
          <w:sz w:val="12"/>
        </w:rPr>
        <w:t>Open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A2F0" w14:textId="126C92B3" w:rsidR="009C4EA2" w:rsidRDefault="009C4EA2" w:rsidP="009C4EA2">
    <w:pPr>
      <w:pStyle w:val="Foo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DOCPROPERTY bjFooterBothDocProperty \* MERGEFORMAT </w:instrText>
    </w:r>
    <w:r>
      <w:rPr>
        <w:rFonts w:ascii="Arial" w:hAnsi="Arial" w:cs="Arial"/>
      </w:rPr>
      <w:fldChar w:fldCharType="separate"/>
    </w:r>
    <w:r w:rsidRPr="009C4EA2">
      <w:rPr>
        <w:rFonts w:ascii="Verdana" w:hAnsi="Verdana" w:cs="Arial"/>
        <w:color w:val="000000"/>
        <w:sz w:val="12"/>
      </w:rPr>
      <w:t>Open</w:t>
    </w:r>
    <w:r>
      <w:rPr>
        <w:rFonts w:ascii="Arial" w:hAnsi="Arial" w:cs="Arial"/>
      </w:rPr>
      <w:fldChar w:fldCharType="end"/>
    </w:r>
  </w:p>
  <w:sdt>
    <w:sdtPr>
      <w:rPr>
        <w:rFonts w:ascii="Arial" w:hAnsi="Arial" w:cs="Arial"/>
      </w:rPr>
      <w:id w:val="-14417577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D4B16A" w14:textId="4B98E554" w:rsidR="00C30941" w:rsidRPr="008D4E83" w:rsidRDefault="00C30941">
            <w:pPr>
              <w:pStyle w:val="Footer"/>
              <w:jc w:val="right"/>
              <w:rPr>
                <w:rFonts w:ascii="Arial" w:hAnsi="Arial" w:cs="Arial"/>
              </w:rPr>
            </w:pPr>
            <w:r w:rsidRPr="008D4E83">
              <w:rPr>
                <w:rFonts w:ascii="Arial" w:hAnsi="Arial" w:cs="Arial"/>
              </w:rPr>
              <w:t xml:space="preserve">Page </w:t>
            </w:r>
            <w:r w:rsidRPr="008D4E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D4E83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8D4E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82A9F" w:rsidRPr="008D4E83">
              <w:rPr>
                <w:rFonts w:ascii="Arial" w:hAnsi="Arial" w:cs="Arial"/>
                <w:b/>
                <w:bCs/>
                <w:noProof/>
              </w:rPr>
              <w:t>3</w:t>
            </w:r>
            <w:r w:rsidRPr="008D4E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D4E83">
              <w:rPr>
                <w:rFonts w:ascii="Arial" w:hAnsi="Arial" w:cs="Arial"/>
              </w:rPr>
              <w:t xml:space="preserve"> of </w:t>
            </w:r>
            <w:r w:rsidRPr="008D4E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D4E83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8D4E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82A9F" w:rsidRPr="008D4E83">
              <w:rPr>
                <w:rFonts w:ascii="Arial" w:hAnsi="Arial" w:cs="Arial"/>
                <w:b/>
                <w:bCs/>
                <w:noProof/>
              </w:rPr>
              <w:t>3</w:t>
            </w:r>
            <w:r w:rsidRPr="008D4E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6044" w14:textId="3F7D8A65" w:rsidR="00850411" w:rsidRPr="009C4EA2" w:rsidRDefault="00C15928" w:rsidP="009C4EA2">
    <w:pPr>
      <w:pStyle w:val="Footer"/>
    </w:pPr>
    <w:fldSimple w:instr=" DOCPROPERTY bjFooterFirstPageDocProperty \* MERGEFORMAT ">
      <w:r w:rsidR="009C4EA2" w:rsidRPr="009C4EA2">
        <w:rPr>
          <w:rFonts w:ascii="Verdana" w:hAnsi="Verdana"/>
          <w:color w:val="000000"/>
          <w:sz w:val="12"/>
        </w:rPr>
        <w:t>Open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001B" w14:textId="77777777" w:rsidR="002D2268" w:rsidRDefault="002D2268" w:rsidP="001A0130">
      <w:r>
        <w:separator/>
      </w:r>
    </w:p>
  </w:footnote>
  <w:footnote w:type="continuationSeparator" w:id="0">
    <w:p w14:paraId="03FB4459" w14:textId="77777777" w:rsidR="002D2268" w:rsidRDefault="002D2268" w:rsidP="001A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54D6" w14:textId="4F029103" w:rsidR="001A0130" w:rsidRDefault="00C309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427B17B" wp14:editId="2AE95C0C">
              <wp:simplePos x="0" y="0"/>
              <wp:positionH relativeFrom="page">
                <wp:posOffset>238125</wp:posOffset>
              </wp:positionH>
              <wp:positionV relativeFrom="paragraph">
                <wp:posOffset>942975</wp:posOffset>
              </wp:positionV>
              <wp:extent cx="7287768" cy="8020050"/>
              <wp:effectExtent l="0" t="0" r="8890" b="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7768" cy="80200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425952E" id="Rectangle 3" o:spid="_x0000_s1026" alt="&quot;&quot;" style="position:absolute;margin-left:18.75pt;margin-top:74.25pt;width:573.85pt;height:631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" fillcolor="#f2f2f2 [3052]" stroked="f" strokeweight="1pt">
              <w10:wrap anchorx="page"/>
            </v:rect>
          </w:pict>
        </mc:Fallback>
      </mc:AlternateContent>
    </w:r>
    <w:r w:rsidR="0085041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D3BD1" wp14:editId="467C49F0">
              <wp:simplePos x="0" y="0"/>
              <wp:positionH relativeFrom="column">
                <wp:posOffset>-219075</wp:posOffset>
              </wp:positionH>
              <wp:positionV relativeFrom="paragraph">
                <wp:posOffset>428625</wp:posOffset>
              </wp:positionV>
              <wp:extent cx="7210425" cy="409575"/>
              <wp:effectExtent l="0" t="0" r="9525" b="9525"/>
              <wp:wrapNone/>
              <wp:docPr id="7" name="Rectangle: Single Corner Snippe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0425" cy="409575"/>
                      </a:xfrm>
                      <a:custGeom>
                        <a:avLst/>
                        <a:gdLst>
                          <a:gd name="connsiteX0" fmla="*/ 0 w 7287260"/>
                          <a:gd name="connsiteY0" fmla="*/ 0 h 1261745"/>
                          <a:gd name="connsiteX1" fmla="*/ 6656388 w 7287260"/>
                          <a:gd name="connsiteY1" fmla="*/ 0 h 1261745"/>
                          <a:gd name="connsiteX2" fmla="*/ 7287260 w 7287260"/>
                          <a:gd name="connsiteY2" fmla="*/ 630873 h 1261745"/>
                          <a:gd name="connsiteX3" fmla="*/ 7287260 w 7287260"/>
                          <a:gd name="connsiteY3" fmla="*/ 1261745 h 1261745"/>
                          <a:gd name="connsiteX4" fmla="*/ 0 w 7287260"/>
                          <a:gd name="connsiteY4" fmla="*/ 1261745 h 1261745"/>
                          <a:gd name="connsiteX5" fmla="*/ 0 w 7287260"/>
                          <a:gd name="connsiteY5" fmla="*/ 0 h 1261745"/>
                          <a:gd name="connsiteX0" fmla="*/ 0 w 7287260"/>
                          <a:gd name="connsiteY0" fmla="*/ 0 h 1261745"/>
                          <a:gd name="connsiteX1" fmla="*/ 5732463 w 7287260"/>
                          <a:gd name="connsiteY1" fmla="*/ 0 h 1261745"/>
                          <a:gd name="connsiteX2" fmla="*/ 7287260 w 7287260"/>
                          <a:gd name="connsiteY2" fmla="*/ 630873 h 1261745"/>
                          <a:gd name="connsiteX3" fmla="*/ 7287260 w 7287260"/>
                          <a:gd name="connsiteY3" fmla="*/ 1261745 h 1261745"/>
                          <a:gd name="connsiteX4" fmla="*/ 0 w 7287260"/>
                          <a:gd name="connsiteY4" fmla="*/ 1261745 h 1261745"/>
                          <a:gd name="connsiteX5" fmla="*/ 0 w 7287260"/>
                          <a:gd name="connsiteY5" fmla="*/ 0 h 1261745"/>
                          <a:gd name="connsiteX0" fmla="*/ 0 w 7287260"/>
                          <a:gd name="connsiteY0" fmla="*/ 0 h 1261745"/>
                          <a:gd name="connsiteX1" fmla="*/ 5732463 w 7287260"/>
                          <a:gd name="connsiteY1" fmla="*/ 0 h 1261745"/>
                          <a:gd name="connsiteX2" fmla="*/ 6819265 w 7287260"/>
                          <a:gd name="connsiteY2" fmla="*/ 907098 h 1261745"/>
                          <a:gd name="connsiteX3" fmla="*/ 7287260 w 7287260"/>
                          <a:gd name="connsiteY3" fmla="*/ 1261745 h 1261745"/>
                          <a:gd name="connsiteX4" fmla="*/ 0 w 7287260"/>
                          <a:gd name="connsiteY4" fmla="*/ 1261745 h 1261745"/>
                          <a:gd name="connsiteX5" fmla="*/ 0 w 7287260"/>
                          <a:gd name="connsiteY5" fmla="*/ 0 h 1261745"/>
                          <a:gd name="connsiteX0" fmla="*/ 0 w 7287260"/>
                          <a:gd name="connsiteY0" fmla="*/ 0 h 1261745"/>
                          <a:gd name="connsiteX1" fmla="*/ 7287260 w 7287260"/>
                          <a:gd name="connsiteY1" fmla="*/ 0 h 1261745"/>
                          <a:gd name="connsiteX2" fmla="*/ 6819265 w 7287260"/>
                          <a:gd name="connsiteY2" fmla="*/ 907098 h 1261745"/>
                          <a:gd name="connsiteX3" fmla="*/ 7287260 w 7287260"/>
                          <a:gd name="connsiteY3" fmla="*/ 1261745 h 1261745"/>
                          <a:gd name="connsiteX4" fmla="*/ 0 w 7287260"/>
                          <a:gd name="connsiteY4" fmla="*/ 1261745 h 1261745"/>
                          <a:gd name="connsiteX5" fmla="*/ 0 w 7287260"/>
                          <a:gd name="connsiteY5" fmla="*/ 0 h 1261745"/>
                          <a:gd name="connsiteX0" fmla="*/ 0 w 7287260"/>
                          <a:gd name="connsiteY0" fmla="*/ 0 h 1261745"/>
                          <a:gd name="connsiteX1" fmla="*/ 7287260 w 7287260"/>
                          <a:gd name="connsiteY1" fmla="*/ 0 h 1261745"/>
                          <a:gd name="connsiteX2" fmla="*/ 7287260 w 7287260"/>
                          <a:gd name="connsiteY2" fmla="*/ 613669 h 1261745"/>
                          <a:gd name="connsiteX3" fmla="*/ 7287260 w 7287260"/>
                          <a:gd name="connsiteY3" fmla="*/ 1261745 h 1261745"/>
                          <a:gd name="connsiteX4" fmla="*/ 0 w 7287260"/>
                          <a:gd name="connsiteY4" fmla="*/ 1261745 h 1261745"/>
                          <a:gd name="connsiteX5" fmla="*/ 0 w 7287260"/>
                          <a:gd name="connsiteY5" fmla="*/ 0 h 12617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287260" h="1261745">
                            <a:moveTo>
                              <a:pt x="0" y="0"/>
                            </a:moveTo>
                            <a:lnTo>
                              <a:pt x="7287260" y="0"/>
                            </a:lnTo>
                            <a:lnTo>
                              <a:pt x="7287260" y="613669"/>
                            </a:lnTo>
                            <a:lnTo>
                              <a:pt x="7287260" y="1261745"/>
                            </a:lnTo>
                            <a:lnTo>
                              <a:pt x="0" y="126174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38427F" w14:textId="10798E06" w:rsidR="00850411" w:rsidRPr="008D4E83" w:rsidRDefault="008D4E83" w:rsidP="008D4E83">
                          <w:pPr>
                            <w:spacing w:before="0" w:after="0"/>
                            <w:rPr>
                              <w:rFonts w:ascii="Arial Black" w:hAnsi="Arial Black" w:cs="Arial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 w:cs="Arial"/>
                              <w:color w:val="FFFFFF" w:themeColor="background1"/>
                              <w:sz w:val="40"/>
                              <w:szCs w:val="40"/>
                            </w:rPr>
                            <w:t>SEEd.Lab</w:t>
                          </w:r>
                          <w:proofErr w:type="spellEnd"/>
                          <w:r>
                            <w:rPr>
                              <w:rFonts w:ascii="Arial Black" w:hAnsi="Arial Black" w:cs="Arial"/>
                              <w:color w:val="FFFFFF" w:themeColor="background1"/>
                              <w:sz w:val="40"/>
                              <w:szCs w:val="40"/>
                            </w:rPr>
                            <w:t xml:space="preserve"> Cohort </w:t>
                          </w:r>
                          <w:r w:rsidR="00280717">
                            <w:rPr>
                              <w:rFonts w:ascii="Arial Black" w:hAnsi="Arial Black" w:cs="Arial"/>
                              <w:color w:val="FFFFFF" w:themeColor="background1"/>
                              <w:sz w:val="40"/>
                              <w:szCs w:val="40"/>
                            </w:rPr>
                            <w:t>3</w:t>
                          </w:r>
                          <w:r>
                            <w:rPr>
                              <w:rFonts w:ascii="Arial Black" w:hAnsi="Arial Black" w:cs="Arial"/>
                              <w:color w:val="FFFFFF" w:themeColor="background1"/>
                              <w:sz w:val="40"/>
                              <w:szCs w:val="40"/>
                            </w:rPr>
                            <w:t>: Idea Submission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FD3BD1" id="Rectangle: Single Corner Snipped 7" o:spid="_x0000_s1026" style="position:absolute;margin-left:-17.25pt;margin-top:33.75pt;width:567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87260,1261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" adj="-11796480,,5400" path="m,l7287260,r,613669l7287260,1261745,,1261745,,xe" fillcolor="#002060" stroked="f" strokeweight="1pt">
              <v:stroke joinstyle="miter"/>
              <v:formulas/>
              <v:path arrowok="t" o:connecttype="custom" o:connectlocs="0,0;7210425,0;7210425,199203;7210425,409575;0,409575;0,0" o:connectangles="0,0,0,0,0,0" textboxrect="0,0,7287260,1261745"/>
              <v:textbox>
                <w:txbxContent>
                  <w:p w14:paraId="2D38427F" w14:textId="10798E06" w:rsidR="00850411" w:rsidRPr="008D4E83" w:rsidRDefault="008D4E83" w:rsidP="008D4E83">
                    <w:pPr>
                      <w:spacing w:before="0" w:after="0"/>
                      <w:rPr>
                        <w:rFonts w:ascii="Arial Black" w:hAnsi="Arial Black" w:cs="Arial"/>
                        <w:color w:val="FFFFFF" w:themeColor="background1"/>
                        <w:sz w:val="40"/>
                        <w:szCs w:val="40"/>
                      </w:rPr>
                    </w:pPr>
                    <w:proofErr w:type="spellStart"/>
                    <w:r>
                      <w:rPr>
                        <w:rFonts w:ascii="Arial Black" w:hAnsi="Arial Black" w:cs="Arial"/>
                        <w:color w:val="FFFFFF" w:themeColor="background1"/>
                        <w:sz w:val="40"/>
                        <w:szCs w:val="40"/>
                      </w:rPr>
                      <w:t>SEEd.Lab</w:t>
                    </w:r>
                    <w:proofErr w:type="spellEnd"/>
                    <w:r>
                      <w:rPr>
                        <w:rFonts w:ascii="Arial Black" w:hAnsi="Arial Black" w:cs="Arial"/>
                        <w:color w:val="FFFFFF" w:themeColor="background1"/>
                        <w:sz w:val="40"/>
                        <w:szCs w:val="40"/>
                      </w:rPr>
                      <w:t xml:space="preserve"> Cohort </w:t>
                    </w:r>
                    <w:r w:rsidR="00280717">
                      <w:rPr>
                        <w:rFonts w:ascii="Arial Black" w:hAnsi="Arial Black" w:cs="Arial"/>
                        <w:color w:val="FFFFFF" w:themeColor="background1"/>
                        <w:sz w:val="40"/>
                        <w:szCs w:val="40"/>
                      </w:rPr>
                      <w:t>3</w:t>
                    </w:r>
                    <w:r>
                      <w:rPr>
                        <w:rFonts w:ascii="Arial Black" w:hAnsi="Arial Black" w:cs="Arial"/>
                        <w:color w:val="FFFFFF" w:themeColor="background1"/>
                        <w:sz w:val="40"/>
                        <w:szCs w:val="40"/>
                      </w:rPr>
                      <w:t>: Idea Submission Form</w:t>
                    </w:r>
                  </w:p>
                </w:txbxContent>
              </v:textbox>
            </v:shape>
          </w:pict>
        </mc:Fallback>
      </mc:AlternateContent>
    </w:r>
    <w:r w:rsidR="00850411" w:rsidRPr="00850411">
      <w:rPr>
        <w:noProof/>
      </w:rPr>
      <w:drawing>
        <wp:anchor distT="0" distB="0" distL="114300" distR="114300" simplePos="0" relativeHeight="251660288" behindDoc="0" locked="0" layoutInCell="1" allowOverlap="1" wp14:anchorId="1AE4547B" wp14:editId="3C2598BB">
          <wp:simplePos x="0" y="0"/>
          <wp:positionH relativeFrom="column">
            <wp:posOffset>5819140</wp:posOffset>
          </wp:positionH>
          <wp:positionV relativeFrom="paragraph">
            <wp:posOffset>95343</wp:posOffset>
          </wp:positionV>
          <wp:extent cx="1333383" cy="238125"/>
          <wp:effectExtent l="0" t="0" r="635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383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2F9"/>
    <w:multiLevelType w:val="hybridMultilevel"/>
    <w:tmpl w:val="BC4410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34D4"/>
    <w:multiLevelType w:val="hybridMultilevel"/>
    <w:tmpl w:val="B19429EC"/>
    <w:lvl w:ilvl="0" w:tplc="BAC48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42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0B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E5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8B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A3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23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EE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AD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D1ABF"/>
    <w:multiLevelType w:val="hybridMultilevel"/>
    <w:tmpl w:val="BC44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70EF3"/>
    <w:multiLevelType w:val="hybridMultilevel"/>
    <w:tmpl w:val="8F3C523C"/>
    <w:lvl w:ilvl="0" w:tplc="7EC607A4">
      <w:start w:val="1"/>
      <w:numFmt w:val="decimal"/>
      <w:lvlText w:val="%1."/>
      <w:lvlJc w:val="left"/>
      <w:pPr>
        <w:ind w:left="720" w:hanging="360"/>
      </w:pPr>
      <w:rPr>
        <w:rFonts w:asciiTheme="minorHAnsi" w:hAnsi="Franklin Gothic Book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86010"/>
    <w:multiLevelType w:val="hybridMultilevel"/>
    <w:tmpl w:val="B93A7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D2D99"/>
    <w:multiLevelType w:val="hybridMultilevel"/>
    <w:tmpl w:val="BC44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76535"/>
    <w:multiLevelType w:val="hybridMultilevel"/>
    <w:tmpl w:val="BC44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852992">
    <w:abstractNumId w:val="7"/>
  </w:num>
  <w:num w:numId="2" w16cid:durableId="385108054">
    <w:abstractNumId w:val="3"/>
  </w:num>
  <w:num w:numId="3" w16cid:durableId="1176455627">
    <w:abstractNumId w:val="1"/>
  </w:num>
  <w:num w:numId="4" w16cid:durableId="1509102289">
    <w:abstractNumId w:val="4"/>
  </w:num>
  <w:num w:numId="5" w16cid:durableId="1718621146">
    <w:abstractNumId w:val="5"/>
  </w:num>
  <w:num w:numId="6" w16cid:durableId="515853269">
    <w:abstractNumId w:val="6"/>
  </w:num>
  <w:num w:numId="7" w16cid:durableId="854269706">
    <w:abstractNumId w:val="2"/>
  </w:num>
  <w:num w:numId="8" w16cid:durableId="10277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Za1AFXeh/EsAAAA"/>
  </w:docVars>
  <w:rsids>
    <w:rsidRoot w:val="00850411"/>
    <w:rsid w:val="0001169B"/>
    <w:rsid w:val="000462EF"/>
    <w:rsid w:val="000B0D8C"/>
    <w:rsid w:val="000B1442"/>
    <w:rsid w:val="000C43F2"/>
    <w:rsid w:val="000F6DF2"/>
    <w:rsid w:val="00150ED5"/>
    <w:rsid w:val="00185A53"/>
    <w:rsid w:val="001A0130"/>
    <w:rsid w:val="001B2899"/>
    <w:rsid w:val="001C2BA1"/>
    <w:rsid w:val="001C6EC9"/>
    <w:rsid w:val="001D6A38"/>
    <w:rsid w:val="001E1060"/>
    <w:rsid w:val="00217814"/>
    <w:rsid w:val="00231601"/>
    <w:rsid w:val="00233080"/>
    <w:rsid w:val="00267116"/>
    <w:rsid w:val="00280717"/>
    <w:rsid w:val="002A5032"/>
    <w:rsid w:val="002C36B1"/>
    <w:rsid w:val="002D2268"/>
    <w:rsid w:val="00304A35"/>
    <w:rsid w:val="003370DA"/>
    <w:rsid w:val="003972AA"/>
    <w:rsid w:val="003C596C"/>
    <w:rsid w:val="00402433"/>
    <w:rsid w:val="00413BAC"/>
    <w:rsid w:val="00483F63"/>
    <w:rsid w:val="004A2E85"/>
    <w:rsid w:val="004A3B13"/>
    <w:rsid w:val="004A4173"/>
    <w:rsid w:val="004A7B65"/>
    <w:rsid w:val="004C3BEB"/>
    <w:rsid w:val="004F346F"/>
    <w:rsid w:val="004F5195"/>
    <w:rsid w:val="00503DC0"/>
    <w:rsid w:val="00537FAF"/>
    <w:rsid w:val="0055082C"/>
    <w:rsid w:val="00556714"/>
    <w:rsid w:val="00574DC0"/>
    <w:rsid w:val="005A20B8"/>
    <w:rsid w:val="005C077F"/>
    <w:rsid w:val="005D5DAD"/>
    <w:rsid w:val="005E295C"/>
    <w:rsid w:val="005E6FA8"/>
    <w:rsid w:val="00601247"/>
    <w:rsid w:val="00654170"/>
    <w:rsid w:val="00665EA1"/>
    <w:rsid w:val="006662D2"/>
    <w:rsid w:val="0069396C"/>
    <w:rsid w:val="006A017B"/>
    <w:rsid w:val="006A7232"/>
    <w:rsid w:val="006C23A5"/>
    <w:rsid w:val="006C7CFE"/>
    <w:rsid w:val="006D582E"/>
    <w:rsid w:val="006E7EF2"/>
    <w:rsid w:val="006F092F"/>
    <w:rsid w:val="007260E0"/>
    <w:rsid w:val="00731D9B"/>
    <w:rsid w:val="00762498"/>
    <w:rsid w:val="007718C6"/>
    <w:rsid w:val="0078125D"/>
    <w:rsid w:val="00796B7D"/>
    <w:rsid w:val="007D3223"/>
    <w:rsid w:val="007D3EBE"/>
    <w:rsid w:val="007D5529"/>
    <w:rsid w:val="008045C5"/>
    <w:rsid w:val="008240DF"/>
    <w:rsid w:val="00831C31"/>
    <w:rsid w:val="00835F7E"/>
    <w:rsid w:val="00841443"/>
    <w:rsid w:val="00850411"/>
    <w:rsid w:val="00866BB6"/>
    <w:rsid w:val="00883427"/>
    <w:rsid w:val="0089542C"/>
    <w:rsid w:val="008D3529"/>
    <w:rsid w:val="008D4E83"/>
    <w:rsid w:val="008E353D"/>
    <w:rsid w:val="008F01E3"/>
    <w:rsid w:val="008F2C78"/>
    <w:rsid w:val="00914F41"/>
    <w:rsid w:val="00924303"/>
    <w:rsid w:val="00927F3F"/>
    <w:rsid w:val="00930151"/>
    <w:rsid w:val="009377D4"/>
    <w:rsid w:val="009515E0"/>
    <w:rsid w:val="00985601"/>
    <w:rsid w:val="009A1ECE"/>
    <w:rsid w:val="009B6460"/>
    <w:rsid w:val="009C4EA2"/>
    <w:rsid w:val="009E393D"/>
    <w:rsid w:val="009E70CA"/>
    <w:rsid w:val="009F1674"/>
    <w:rsid w:val="00A00F50"/>
    <w:rsid w:val="00A179BA"/>
    <w:rsid w:val="00A17D2A"/>
    <w:rsid w:val="00A54EEB"/>
    <w:rsid w:val="00A5534B"/>
    <w:rsid w:val="00A82741"/>
    <w:rsid w:val="00A82A9F"/>
    <w:rsid w:val="00A83F33"/>
    <w:rsid w:val="00A9341C"/>
    <w:rsid w:val="00AB4FBD"/>
    <w:rsid w:val="00AC0B6E"/>
    <w:rsid w:val="00AE4A38"/>
    <w:rsid w:val="00B007EF"/>
    <w:rsid w:val="00B54345"/>
    <w:rsid w:val="00B63727"/>
    <w:rsid w:val="00BA4F2B"/>
    <w:rsid w:val="00BE3EE6"/>
    <w:rsid w:val="00C04E00"/>
    <w:rsid w:val="00C15928"/>
    <w:rsid w:val="00C30941"/>
    <w:rsid w:val="00C35ED5"/>
    <w:rsid w:val="00C56F07"/>
    <w:rsid w:val="00C7583C"/>
    <w:rsid w:val="00CD5B0D"/>
    <w:rsid w:val="00CE35F7"/>
    <w:rsid w:val="00CF0F2A"/>
    <w:rsid w:val="00D12DA0"/>
    <w:rsid w:val="00D34082"/>
    <w:rsid w:val="00D70C63"/>
    <w:rsid w:val="00D84258"/>
    <w:rsid w:val="00DA1E51"/>
    <w:rsid w:val="00DA5258"/>
    <w:rsid w:val="00E413DD"/>
    <w:rsid w:val="00E41734"/>
    <w:rsid w:val="00E80849"/>
    <w:rsid w:val="00EC341A"/>
    <w:rsid w:val="00F02A16"/>
    <w:rsid w:val="00F04EAE"/>
    <w:rsid w:val="00F41218"/>
    <w:rsid w:val="00F8257F"/>
    <w:rsid w:val="00FC3276"/>
    <w:rsid w:val="00FE584B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66E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82E"/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78125D"/>
    <w:pPr>
      <w:outlineLvl w:val="0"/>
    </w:pPr>
    <w:rPr>
      <w:noProof/>
      <w:color w:val="1F497D" w:themeColor="text2"/>
      <w:sz w:val="1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8"/>
    <w:qFormat/>
    <w:rsid w:val="00A00F50"/>
    <w:pPr>
      <w:spacing w:before="0" w:after="0"/>
    </w:pPr>
    <w:rPr>
      <w:i/>
      <w:color w:val="BFBFBF" w:themeColor="background1" w:themeShade="BF"/>
      <w:sz w:val="14"/>
    </w:rPr>
  </w:style>
  <w:style w:type="character" w:customStyle="1" w:styleId="HeaderChar">
    <w:name w:val="Header Char"/>
    <w:basedOn w:val="DefaultParagraphFont"/>
    <w:link w:val="Header"/>
    <w:uiPriority w:val="28"/>
    <w:rsid w:val="009E393D"/>
    <w:rPr>
      <w:i/>
      <w:color w:val="BFBFBF" w:themeColor="background1" w:themeShade="BF"/>
      <w:sz w:val="14"/>
    </w:rPr>
  </w:style>
  <w:style w:type="paragraph" w:styleId="Footer">
    <w:name w:val="footer"/>
    <w:basedOn w:val="Normal"/>
    <w:link w:val="FooterChar"/>
    <w:uiPriority w:val="99"/>
    <w:rsid w:val="00AE4A38"/>
  </w:style>
  <w:style w:type="character" w:customStyle="1" w:styleId="FooterChar">
    <w:name w:val="Footer Char"/>
    <w:basedOn w:val="DefaultParagraphFont"/>
    <w:link w:val="Footer"/>
    <w:uiPriority w:val="99"/>
    <w:rsid w:val="009E393D"/>
  </w:style>
  <w:style w:type="paragraph" w:styleId="Quote">
    <w:name w:val="Quote"/>
    <w:basedOn w:val="Normal"/>
    <w:next w:val="Normal"/>
    <w:link w:val="QuoteChar"/>
    <w:uiPriority w:val="29"/>
    <w:qFormat/>
    <w:rsid w:val="00A00F50"/>
    <w:rPr>
      <w:iCs/>
      <w:sz w:val="18"/>
    </w:rPr>
  </w:style>
  <w:style w:type="paragraph" w:styleId="ListParagraph">
    <w:name w:val="List Paragraph"/>
    <w:basedOn w:val="Normal"/>
    <w:uiPriority w:val="34"/>
    <w:semiHidden/>
    <w:rsid w:val="001A013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E393D"/>
    <w:rPr>
      <w:noProof/>
      <w:color w:val="1F497D" w:themeColor="text2"/>
      <w:sz w:val="1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EC341A"/>
    <w:pPr>
      <w:spacing w:after="0"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41A"/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E80849"/>
    <w:rPr>
      <w:color w:val="808080"/>
    </w:rPr>
  </w:style>
  <w:style w:type="character" w:styleId="SubtleEmphasis">
    <w:name w:val="Subtle Emphasis"/>
    <w:basedOn w:val="DefaultParagraphFont"/>
    <w:uiPriority w:val="19"/>
    <w:semiHidden/>
    <w:rsid w:val="004C3BEB"/>
    <w:rPr>
      <w:b/>
      <w:i/>
      <w:iCs/>
      <w:color w:val="FFFFFF" w:themeColor="background1"/>
    </w:rPr>
  </w:style>
  <w:style w:type="table" w:styleId="TableGrid">
    <w:name w:val="Table Grid"/>
    <w:basedOn w:val="TableNormal"/>
    <w:uiPriority w:val="39"/>
    <w:rsid w:val="00AE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Char">
    <w:name w:val="Quote Char"/>
    <w:basedOn w:val="DefaultParagraphFont"/>
    <w:link w:val="Quote"/>
    <w:uiPriority w:val="29"/>
    <w:rsid w:val="00A00F50"/>
    <w:rPr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31"/>
    <w:rsid w:val="00883427"/>
    <w:rPr>
      <w:b/>
      <w:bCs/>
    </w:rPr>
  </w:style>
  <w:style w:type="character" w:styleId="Emphasis">
    <w:name w:val="Emphasis"/>
    <w:basedOn w:val="DefaultParagraphFont"/>
    <w:uiPriority w:val="30"/>
    <w:rsid w:val="00EC341A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A5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53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6D582E"/>
    <w:pPr>
      <w:spacing w:after="220"/>
    </w:pPr>
  </w:style>
  <w:style w:type="character" w:customStyle="1" w:styleId="AgreementChar">
    <w:name w:val="Agreement Char"/>
    <w:basedOn w:val="DefaultParagraphFont"/>
    <w:link w:val="Agreement"/>
    <w:uiPriority w:val="30"/>
    <w:rsid w:val="006D582E"/>
    <w:rPr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0411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0411"/>
    <w:rPr>
      <w:color w:val="404040" w:themeColor="text1" w:themeTint="BF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04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B6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4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460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460"/>
    <w:rPr>
      <w:b/>
      <w:b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814"/>
    <w:rPr>
      <w:color w:val="0096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426">
          <w:marLeft w:val="374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657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115">
          <w:marLeft w:val="374"/>
          <w:marRight w:val="14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62">
          <w:marLeft w:val="374"/>
          <w:marRight w:val="14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9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78">
          <w:marLeft w:val="3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18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etronas.com/privacy-stateme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ahrirazri.lizah\AppData\Roaming\Microsoft\Templates\Agreement%20to%20receive%20electronic%20communication%20small%20busin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8AB9A4F22A45F790DFB888C827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BAB5-EB32-48C1-8EB1-F90DE5DD776C}"/>
      </w:docPartPr>
      <w:docPartBody>
        <w:p w:rsidR="00271C69" w:rsidRDefault="00271C69" w:rsidP="00271C69">
          <w:pPr>
            <w:pStyle w:val="4E8AB9A4F22A45F790DFB888C8275A186"/>
          </w:pPr>
          <w:r>
            <w:rPr>
              <w:rFonts w:ascii="Museo Sans 300" w:hAnsi="Museo Sans 300"/>
              <w:color w:val="808080"/>
            </w:rPr>
            <w:t>Briefly explain the pain point you are trying to address and describe the size of the problem related to the pain point. May include statistics from verified sources</w:t>
          </w:r>
          <w:r w:rsidRPr="004A3B13">
            <w:rPr>
              <w:rStyle w:val="PlaceholderText"/>
              <w:rFonts w:ascii="Museo Sans 300" w:hAnsi="Museo Sans 300"/>
            </w:rPr>
            <w:t>.</w:t>
          </w:r>
        </w:p>
      </w:docPartBody>
    </w:docPart>
    <w:docPart>
      <w:docPartPr>
        <w:name w:val="858C135537E14489AC71F626071C7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5FF7-C039-43FB-9B18-F4824C6DB014}"/>
      </w:docPartPr>
      <w:docPartBody>
        <w:p w:rsidR="00271C69" w:rsidRDefault="00271C69" w:rsidP="00271C69">
          <w:pPr>
            <w:pStyle w:val="858C135537E14489AC71F626071C7C8A6"/>
          </w:pPr>
          <w:r w:rsidRPr="00C30941">
            <w:rPr>
              <w:rStyle w:val="PlaceholderText"/>
              <w:rFonts w:ascii="Museo Sans 300" w:hAnsi="Museo Sans 300"/>
            </w:rPr>
            <w:t>How will your idea / solution solve the pain point mentioned above? Describe in details how your solution will work. Does your solution use any kind of technology?</w:t>
          </w:r>
          <w:r w:rsidRPr="004A3B13">
            <w:rPr>
              <w:rStyle w:val="PlaceholderText"/>
              <w:rFonts w:ascii="Museo Sans 300" w:hAnsi="Museo Sans 300"/>
            </w:rPr>
            <w:t>.</w:t>
          </w:r>
        </w:p>
      </w:docPartBody>
    </w:docPart>
    <w:docPart>
      <w:docPartPr>
        <w:name w:val="71B3097969CE4CF3AD9547BC99C03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2E5D6-01EC-4A63-B9AB-419E95A15483}"/>
      </w:docPartPr>
      <w:docPartBody>
        <w:p w:rsidR="00271C69" w:rsidRDefault="00271C69" w:rsidP="00271C69">
          <w:pPr>
            <w:pStyle w:val="71B3097969CE4CF3AD9547BC99C03F7A6"/>
          </w:pPr>
          <w:r w:rsidRPr="00C30941">
            <w:rPr>
              <w:rStyle w:val="PlaceholderText"/>
              <w:rFonts w:ascii="Museo Sans 300" w:hAnsi="Museo Sans 300"/>
            </w:rPr>
            <w:t>Who are</w:t>
          </w:r>
          <w:r>
            <w:rPr>
              <w:rStyle w:val="PlaceholderText"/>
              <w:rFonts w:ascii="Museo Sans 300" w:hAnsi="Museo Sans 300"/>
            </w:rPr>
            <w:t xml:space="preserve"> the people who will be benefit</w:t>
          </w:r>
          <w:r w:rsidRPr="00C30941">
            <w:rPr>
              <w:rStyle w:val="PlaceholderText"/>
              <w:rFonts w:ascii="Museo Sans 300" w:hAnsi="Museo Sans 300"/>
            </w:rPr>
            <w:t>ed from your solution?</w:t>
          </w:r>
          <w:r w:rsidRPr="004A3B13">
            <w:rPr>
              <w:rStyle w:val="PlaceholderText"/>
              <w:rFonts w:ascii="Museo Sans 300" w:hAnsi="Museo Sans 300"/>
            </w:rPr>
            <w:t>.</w:t>
          </w:r>
        </w:p>
      </w:docPartBody>
    </w:docPart>
    <w:docPart>
      <w:docPartPr>
        <w:name w:val="B858B896CF574500BBD16C316E4F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FDF9-79EB-40B1-98C6-F0A545C414D6}"/>
      </w:docPartPr>
      <w:docPartBody>
        <w:p w:rsidR="00271C69" w:rsidRDefault="00271C69" w:rsidP="00271C69">
          <w:pPr>
            <w:pStyle w:val="B858B896CF574500BBD16C316E4FB1D96"/>
          </w:pPr>
          <w:r w:rsidRPr="00C30941">
            <w:rPr>
              <w:rStyle w:val="PlaceholderText"/>
              <w:rFonts w:ascii="Museo Sans 300" w:hAnsi="Museo Sans 300"/>
            </w:rPr>
            <w:t>Your ideas should also aim to create visible, meaningful, long-lasting impact by enhancing the lives of the community economically and socially. Tip: Think about “Who am I helping? How many lives will I touch 5-years down the road? What are the positive outcomes created (eg. number of jobs created, significant positive impact on quality of life)?”</w:t>
          </w:r>
          <w:r w:rsidRPr="004A3B13">
            <w:rPr>
              <w:rStyle w:val="PlaceholderText"/>
              <w:rFonts w:ascii="Museo Sans 300" w:hAnsi="Museo Sans 300"/>
            </w:rPr>
            <w:t>.</w:t>
          </w:r>
        </w:p>
      </w:docPartBody>
    </w:docPart>
    <w:docPart>
      <w:docPartPr>
        <w:name w:val="C9182251D86C4151BCEBFC8C7E728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C5281-7EA1-4BBC-B22A-CA02B886A9E2}"/>
      </w:docPartPr>
      <w:docPartBody>
        <w:p w:rsidR="00271C69" w:rsidRDefault="00271C69" w:rsidP="00271C69">
          <w:pPr>
            <w:pStyle w:val="C9182251D86C4151BCEBFC8C7E7282116"/>
          </w:pPr>
          <w:r w:rsidRPr="00C30941">
            <w:rPr>
              <w:rStyle w:val="PlaceholderText"/>
              <w:rFonts w:ascii="Museo Sans 300" w:hAnsi="Museo Sans 300"/>
            </w:rPr>
            <w:t>We encourage you to dream big. Beyond SEEd.Lab, the goal is to be able to continue creating a positive impact for the nation and the world! Tip: Think about “How will I be able to grow, replicate and scale my solution at minimal costs? How big is the market for this? How will I be able to leverage technology to accelerate its growth?”</w:t>
          </w:r>
        </w:p>
      </w:docPartBody>
    </w:docPart>
    <w:docPart>
      <w:docPartPr>
        <w:name w:val="4AEC87E8CB0F409195FE9E12A04C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43638-59B5-43C8-9CFF-D331196A46D0}"/>
      </w:docPartPr>
      <w:docPartBody>
        <w:p w:rsidR="00271C69" w:rsidRDefault="00271C69" w:rsidP="00271C69">
          <w:pPr>
            <w:pStyle w:val="4AEC87E8CB0F409195FE9E12A04C28C16"/>
          </w:pPr>
          <w:r w:rsidRPr="00C30941">
            <w:rPr>
              <w:rStyle w:val="PlaceholderText"/>
              <w:rFonts w:ascii="Museo Sans 300" w:hAnsi="Museo Sans 300"/>
            </w:rPr>
            <w:t>Ensuring you have a strong business model is essential in enabling profitable business in your pursuit of creating long term sustainable positive impact. Tip: Think about “How do I potentially generate income? What sets me apart from other players in the same area?”</w:t>
          </w:r>
        </w:p>
      </w:docPartBody>
    </w:docPart>
    <w:docPart>
      <w:docPartPr>
        <w:name w:val="7948E30776D343A3B3E8728551B98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C0B7C-ADBE-403C-B8D7-862D4FBC0C18}"/>
      </w:docPartPr>
      <w:docPartBody>
        <w:p w:rsidR="00271C69" w:rsidRDefault="00271C69" w:rsidP="00271C69">
          <w:pPr>
            <w:pStyle w:val="7948E30776D343A3B3E8728551B987156"/>
          </w:pPr>
          <w:r w:rsidRPr="004A3B13">
            <w:rPr>
              <w:rStyle w:val="PlaceholderText"/>
              <w:rFonts w:ascii="Museo Sans 300" w:hAnsi="Museo Sans 300"/>
            </w:rPr>
            <w:t>Click or tap here to enter text.</w:t>
          </w:r>
        </w:p>
      </w:docPartBody>
    </w:docPart>
    <w:docPart>
      <w:docPartPr>
        <w:name w:val="EBB9CEA33DA54D3BA6CE205690A0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03892-ED03-4565-A9B6-3C3AB8D9638A}"/>
      </w:docPartPr>
      <w:docPartBody>
        <w:p w:rsidR="00271C69" w:rsidRDefault="00271C69" w:rsidP="00271C69">
          <w:pPr>
            <w:pStyle w:val="EBB9CEA33DA54D3BA6CE205690A0721C6"/>
          </w:pPr>
          <w:r w:rsidRPr="004A3B13">
            <w:rPr>
              <w:rStyle w:val="PlaceholderText"/>
              <w:rFonts w:ascii="Museo Sans 300" w:hAnsi="Museo Sans 300"/>
            </w:rPr>
            <w:t>Click or tap here to enter text.</w:t>
          </w:r>
        </w:p>
      </w:docPartBody>
    </w:docPart>
    <w:docPart>
      <w:docPartPr>
        <w:name w:val="35A73E77B69B443D9C75B04C0B0C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24EBA-16FD-4968-AA6F-F4441FC3D404}"/>
      </w:docPartPr>
      <w:docPartBody>
        <w:p w:rsidR="00271C69" w:rsidRDefault="00271C69" w:rsidP="00271C69">
          <w:pPr>
            <w:pStyle w:val="35A73E77B69B443D9C75B04C0B0CFF7C6"/>
          </w:pPr>
          <w:r w:rsidRPr="004A3B13">
            <w:rPr>
              <w:rStyle w:val="PlaceholderText"/>
              <w:rFonts w:ascii="Museo Sans 300" w:hAnsi="Museo Sans 300"/>
            </w:rPr>
            <w:t>Click or tap here to enter text.</w:t>
          </w:r>
        </w:p>
      </w:docPartBody>
    </w:docPart>
    <w:docPart>
      <w:docPartPr>
        <w:name w:val="2125961C3F5342FABA966DD69F6D4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C4C7C-6263-4DEC-B37F-33C2880EC0AB}"/>
      </w:docPartPr>
      <w:docPartBody>
        <w:p w:rsidR="00271C69" w:rsidRDefault="00271C69" w:rsidP="00271C69">
          <w:pPr>
            <w:pStyle w:val="2125961C3F5342FABA966DD69F6D40776"/>
          </w:pPr>
          <w:r>
            <w:rPr>
              <w:rStyle w:val="PlaceholderText"/>
              <w:rFonts w:ascii="Museo Sans 300" w:hAnsi="Museo Sans 300"/>
            </w:rPr>
            <w:t>Briefly explain the MVP that you have worked / that are currently working on and how does your MVP validate your problem and solution?</w:t>
          </w:r>
        </w:p>
      </w:docPartBody>
    </w:docPart>
    <w:docPart>
      <w:docPartPr>
        <w:name w:val="A320C528EE1C4F849223B926B2BF7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F7D0-1081-471A-991E-8F99878C9C63}"/>
      </w:docPartPr>
      <w:docPartBody>
        <w:p w:rsidR="00F33E59" w:rsidRDefault="00051DF5" w:rsidP="00051DF5">
          <w:pPr>
            <w:pStyle w:val="A320C528EE1C4F849223B926B2BF7AED"/>
          </w:pPr>
          <w:r w:rsidRPr="004A3B13">
            <w:rPr>
              <w:rStyle w:val="PlaceholderText"/>
              <w:rFonts w:ascii="Museo Sans 300" w:hAnsi="Museo Sans 300"/>
            </w:rPr>
            <w:t>Click or tap here to enter text.</w:t>
          </w:r>
        </w:p>
      </w:docPartBody>
    </w:docPart>
    <w:docPart>
      <w:docPartPr>
        <w:name w:val="82B388022EC048B29E835D19EF87E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289DB-8644-47FD-B047-E85509C91883}"/>
      </w:docPartPr>
      <w:docPartBody>
        <w:p w:rsidR="00EC5FBA" w:rsidRDefault="00533D6B" w:rsidP="00533D6B">
          <w:pPr>
            <w:pStyle w:val="82B388022EC048B29E835D19EF87E8FC"/>
          </w:pPr>
          <w:r w:rsidRPr="004A3B13">
            <w:rPr>
              <w:rStyle w:val="PlaceholderText"/>
              <w:rFonts w:ascii="Museo Sans 300" w:hAnsi="Museo Sans 3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FD"/>
    <w:rsid w:val="00051DF5"/>
    <w:rsid w:val="001163DD"/>
    <w:rsid w:val="00271C69"/>
    <w:rsid w:val="00392C5D"/>
    <w:rsid w:val="004468C1"/>
    <w:rsid w:val="0045528F"/>
    <w:rsid w:val="00533D6B"/>
    <w:rsid w:val="006E4F27"/>
    <w:rsid w:val="007B6EA3"/>
    <w:rsid w:val="008A6577"/>
    <w:rsid w:val="00C20E9D"/>
    <w:rsid w:val="00C250FD"/>
    <w:rsid w:val="00DA208F"/>
    <w:rsid w:val="00EC5FBA"/>
    <w:rsid w:val="00F3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31"/>
    <w:rsid w:val="00C250F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33D6B"/>
    <w:rPr>
      <w:color w:val="808080"/>
    </w:rPr>
  </w:style>
  <w:style w:type="paragraph" w:customStyle="1" w:styleId="7948E30776D343A3B3E8728551B987156">
    <w:name w:val="7948E30776D343A3B3E8728551B98715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EBB9CEA33DA54D3BA6CE205690A0721C6">
    <w:name w:val="EBB9CEA33DA54D3BA6CE205690A0721C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35A73E77B69B443D9C75B04C0B0CFF7C6">
    <w:name w:val="35A73E77B69B443D9C75B04C0B0CFF7C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4E8AB9A4F22A45F790DFB888C8275A186">
    <w:name w:val="4E8AB9A4F22A45F790DFB888C8275A18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858C135537E14489AC71F626071C7C8A6">
    <w:name w:val="858C135537E14489AC71F626071C7C8A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71B3097969CE4CF3AD9547BC99C03F7A6">
    <w:name w:val="71B3097969CE4CF3AD9547BC99C03F7A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B858B896CF574500BBD16C316E4FB1D96">
    <w:name w:val="B858B896CF574500BBD16C316E4FB1D9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C9182251D86C4151BCEBFC8C7E7282116">
    <w:name w:val="C9182251D86C4151BCEBFC8C7E728211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4AEC87E8CB0F409195FE9E12A04C28C16">
    <w:name w:val="4AEC87E8CB0F409195FE9E12A04C28C1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2125961C3F5342FABA966DD69F6D40776">
    <w:name w:val="2125961C3F5342FABA966DD69F6D40776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EB16EB8834EE44DAB9E7D16E75C4BDB42">
    <w:name w:val="EB16EB8834EE44DAB9E7D16E75C4BDB42"/>
    <w:rsid w:val="00271C69"/>
    <w:pPr>
      <w:spacing w:before="60" w:after="60" w:line="240" w:lineRule="auto"/>
    </w:pPr>
    <w:rPr>
      <w:rFonts w:eastAsiaTheme="minorHAnsi"/>
      <w:color w:val="404040" w:themeColor="text1" w:themeTint="BF"/>
    </w:rPr>
  </w:style>
  <w:style w:type="paragraph" w:customStyle="1" w:styleId="A320C528EE1C4F849223B926B2BF7AED">
    <w:name w:val="A320C528EE1C4F849223B926B2BF7AED"/>
    <w:rsid w:val="00051DF5"/>
  </w:style>
  <w:style w:type="paragraph" w:customStyle="1" w:styleId="82B388022EC048B29E835D19EF87E8FC">
    <w:name w:val="82B388022EC048B29E835D19EF87E8FC"/>
    <w:rsid w:val="00533D6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894df29-9e07-45ae-95a6-4e7eb881815a">
  <element uid="156167bd-046a-459b-9d5a-a42ee179a501" value=""/>
  <element uid="01a40373-b9dd-4b9b-9ec4-eb7a27c52a46" value=""/>
  <element uid="88b1ccf5-78db-4d3a-a0cb-abb5249bc791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E3DD-0A6C-4240-89C1-16E645693EE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4BB4E-F8D6-4359-A92D-F5B48385DD3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59FBA62-5357-4BF4-878F-AA6C2875B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EA1D3-E954-48BB-81FF-0ECE7E550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23DE04-D77C-4AA7-9B12-9DA28317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Agreement to receive electronic communication small business</Template>
  <TotalTime>0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P37r0n45DCS_OpenExternal</cp:keywords>
  <dc:description/>
  <cp:lastModifiedBy/>
  <cp:revision>1</cp:revision>
  <dcterms:created xsi:type="dcterms:W3CDTF">2023-09-11T11:54:00Z</dcterms:created>
  <dcterms:modified xsi:type="dcterms:W3CDTF">2023-09-11T14:41:00Z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docIndexRef">
    <vt:lpwstr>f4bf57be-8250-4fd4-9788-c2483c776b51</vt:lpwstr>
  </property>
  <property fmtid="{D5CDD505-2E9C-101B-9397-08002B2CF9AE}" pid="4" name="bjSaver">
    <vt:lpwstr>NfsBlapSF5XsFcswNhehaBxspyx0jkdd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policy="a894df29-9e07-45ae-95a6-4e7eb881815a" xmlns="http://www.boldonjames.com/2008/01/sie/i</vt:lpwstr>
  </property>
  <property fmtid="{D5CDD505-2E9C-101B-9397-08002B2CF9AE}" pid="6" name="bjDocumentLabelXML-0">
    <vt:lpwstr>nternal/label"&gt;&lt;element uid="156167bd-046a-459b-9d5a-a42ee179a501" value="" /&gt;&lt;element uid="01a40373-b9dd-4b9b-9ec4-eb7a27c52a46" value="" /&gt;&lt;element uid="88b1ccf5-78db-4d3a-a0cb-abb5249bc791" value="" /&gt;&lt;/sisl&gt;</vt:lpwstr>
  </property>
  <property fmtid="{D5CDD505-2E9C-101B-9397-08002B2CF9AE}" pid="7" name="bjDocumentSecurityLabel">
    <vt:lpwstr>[Open] </vt:lpwstr>
  </property>
  <property fmtid="{D5CDD505-2E9C-101B-9397-08002B2CF9AE}" pid="8" name="bjDocumentLabelFieldCode">
    <vt:lpwstr>[Open] </vt:lpwstr>
  </property>
  <property fmtid="{D5CDD505-2E9C-101B-9397-08002B2CF9AE}" pid="9" name="bjDocumentLabelFieldCodeHeaderFooter">
    <vt:lpwstr>[Open] </vt:lpwstr>
  </property>
  <property fmtid="{D5CDD505-2E9C-101B-9397-08002B2CF9AE}" pid="10" name="DCSMetadata">
    <vt:lpwstr>P37r0n45DCS_OpenExternal</vt:lpwstr>
  </property>
  <property fmtid="{D5CDD505-2E9C-101B-9397-08002B2CF9AE}" pid="11" name="bjFooterBothDocProperty">
    <vt:lpwstr>Open</vt:lpwstr>
  </property>
  <property fmtid="{D5CDD505-2E9C-101B-9397-08002B2CF9AE}" pid="12" name="bjFooterFirstPageDocProperty">
    <vt:lpwstr>Open</vt:lpwstr>
  </property>
  <property fmtid="{D5CDD505-2E9C-101B-9397-08002B2CF9AE}" pid="13" name="bjFooterEvenPageDocProperty">
    <vt:lpwstr>Open</vt:lpwstr>
  </property>
</Properties>
</file>