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515" w:type="dxa"/>
        <w:tblLook w:val="0600" w:firstRow="0" w:lastRow="0" w:firstColumn="0" w:lastColumn="0" w:noHBand="1" w:noVBand="1"/>
      </w:tblPr>
      <w:tblGrid>
        <w:gridCol w:w="7785"/>
        <w:gridCol w:w="1730"/>
      </w:tblGrid>
      <w:tr w:rsidR="0078125D" w:rsidRPr="008D4E83" w14:paraId="0C01E568" w14:textId="77777777" w:rsidTr="004F346F">
        <w:trPr>
          <w:trHeight w:val="1468"/>
        </w:trPr>
        <w:tc>
          <w:tcPr>
            <w:tcW w:w="7785" w:type="dxa"/>
            <w:vAlign w:val="center"/>
          </w:tcPr>
          <w:p w14:paraId="7ADE822A" w14:textId="102E69F4" w:rsidR="0078125D" w:rsidRPr="008D4E83" w:rsidRDefault="0078125D" w:rsidP="00FE7E6A">
            <w:pPr>
              <w:pStyle w:val="Title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45348C94" w14:textId="1B3DCDF5" w:rsidR="0078125D" w:rsidRPr="008D4E83" w:rsidRDefault="0078125D" w:rsidP="00850411">
            <w:pPr>
              <w:pStyle w:val="Heading1"/>
              <w:jc w:val="right"/>
              <w:rPr>
                <w:rFonts w:ascii="Arial" w:hAnsi="Arial" w:cs="Arial"/>
              </w:rPr>
            </w:pPr>
          </w:p>
        </w:tc>
      </w:tr>
    </w:tbl>
    <w:p w14:paraId="3FCA7FE0" w14:textId="77777777" w:rsidR="00850411" w:rsidRPr="008D4E83" w:rsidRDefault="00850411" w:rsidP="00F04EAE">
      <w:pPr>
        <w:rPr>
          <w:rFonts w:ascii="Arial" w:hAnsi="Arial" w:cs="Arial"/>
        </w:rPr>
      </w:pPr>
    </w:p>
    <w:p w14:paraId="56989DF3" w14:textId="082CCBE0" w:rsidR="00850411" w:rsidRPr="008D4E83" w:rsidRDefault="00850411" w:rsidP="00850411">
      <w:pPr>
        <w:rPr>
          <w:rFonts w:ascii="Arial" w:hAnsi="Arial" w:cs="Arial"/>
        </w:rPr>
      </w:pPr>
    </w:p>
    <w:p w14:paraId="3631C542" w14:textId="35C81BFD" w:rsidR="00850411" w:rsidRPr="008D4E83" w:rsidRDefault="00850411" w:rsidP="00F04EAE">
      <w:pPr>
        <w:rPr>
          <w:rFonts w:ascii="Arial" w:hAnsi="Arial" w:cs="Arial"/>
        </w:rPr>
      </w:pPr>
    </w:p>
    <w:p w14:paraId="2E693617" w14:textId="7CFADCE5" w:rsidR="00914F41" w:rsidRPr="008D4E83" w:rsidRDefault="00850411" w:rsidP="00C35ED5">
      <w:pPr>
        <w:tabs>
          <w:tab w:val="left" w:pos="720"/>
        </w:tabs>
        <w:rPr>
          <w:rFonts w:ascii="Arial" w:hAnsi="Arial" w:cs="Arial"/>
          <w:b/>
        </w:rPr>
      </w:pPr>
      <w:r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br w:type="textWrapping" w:clear="all"/>
      </w:r>
      <w:r w:rsidR="00654170" w:rsidRPr="008D4E83">
        <w:rPr>
          <w:rFonts w:ascii="Arial" w:hAnsi="Arial" w:cs="Arial"/>
          <w:b/>
          <w:sz w:val="24"/>
        </w:rPr>
        <w:t xml:space="preserve">Section </w:t>
      </w:r>
      <w:r w:rsidR="00C35ED5" w:rsidRPr="008D4E83">
        <w:rPr>
          <w:rFonts w:ascii="Arial" w:hAnsi="Arial" w:cs="Arial"/>
          <w:b/>
          <w:sz w:val="24"/>
        </w:rPr>
        <w:t>A.</w:t>
      </w:r>
      <w:r w:rsidR="00C35ED5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Personal details</w:t>
      </w:r>
      <w:r w:rsidR="00DA7D03">
        <w:rPr>
          <w:rFonts w:ascii="Arial" w:hAnsi="Arial" w:cs="Arial"/>
          <w:b/>
          <w:sz w:val="24"/>
        </w:rPr>
        <w:t xml:space="preserve"> </w:t>
      </w:r>
      <w:r w:rsidR="00DA7D03" w:rsidRPr="00DA7D03">
        <w:rPr>
          <w:rFonts w:ascii="Arial" w:hAnsi="Arial" w:cs="Arial"/>
          <w:b/>
          <w:i/>
          <w:iCs/>
          <w:sz w:val="20"/>
          <w:szCs w:val="18"/>
        </w:rPr>
        <w:t>Butiran peribadi:</w:t>
      </w:r>
    </w:p>
    <w:p w14:paraId="154CE447" w14:textId="77777777" w:rsidR="001C2BA1" w:rsidRPr="008D4E83" w:rsidRDefault="001C2BA1" w:rsidP="00850411">
      <w:pPr>
        <w:tabs>
          <w:tab w:val="left" w:pos="1050"/>
        </w:tabs>
        <w:rPr>
          <w:rFonts w:ascii="Arial" w:hAnsi="Arial" w:cs="Arial"/>
        </w:rPr>
      </w:pPr>
    </w:p>
    <w:p w14:paraId="41DE3C0E" w14:textId="61EF1C27" w:rsidR="001C2BA1" w:rsidRPr="008D4E83" w:rsidRDefault="001C2BA1" w:rsidP="001C2BA1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Nam</w:t>
      </w:r>
      <w:r w:rsidR="00DA7D03">
        <w:rPr>
          <w:rFonts w:ascii="Arial" w:hAnsi="Arial" w:cs="Arial"/>
        </w:rPr>
        <w:t xml:space="preserve">e </w:t>
      </w:r>
      <w:r w:rsidR="00DA7D03" w:rsidRPr="00DA7D03">
        <w:rPr>
          <w:rFonts w:ascii="Arial" w:hAnsi="Arial" w:cs="Arial"/>
          <w:i/>
          <w:iCs/>
          <w:sz w:val="20"/>
          <w:szCs w:val="20"/>
        </w:rPr>
        <w:t>Nama</w:t>
      </w:r>
      <w:r w:rsidR="00DA7D03">
        <w:rPr>
          <w:rFonts w:ascii="Arial" w:hAnsi="Arial" w:cs="Arial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324E1E8F" w14:textId="77777777" w:rsidTr="004A47FD">
        <w:sdt>
          <w:sdtPr>
            <w:rPr>
              <w:rFonts w:ascii="Arial" w:hAnsi="Arial" w:cs="Arial"/>
            </w:rPr>
            <w:id w:val="-313033564"/>
            <w:placeholder>
              <w:docPart w:val="7948E30776D343A3B3E8728551B98715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05B2AAC6" w14:textId="77777777" w:rsidR="001C2BA1" w:rsidRPr="008D4E83" w:rsidRDefault="001C2BA1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79F7295D" w14:textId="77777777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19FAD7B0" w14:textId="41B12EA1" w:rsidR="001C2BA1" w:rsidRPr="008D4E83" w:rsidRDefault="001C2BA1" w:rsidP="001C2BA1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Phone number</w:t>
      </w:r>
      <w:r w:rsidR="00DA7D03">
        <w:rPr>
          <w:rFonts w:ascii="Arial" w:hAnsi="Arial" w:cs="Arial"/>
        </w:rPr>
        <w:t xml:space="preserve"> </w:t>
      </w:r>
      <w:r w:rsidR="00DA7D03" w:rsidRPr="00DA7D03">
        <w:rPr>
          <w:rFonts w:ascii="Arial" w:hAnsi="Arial" w:cs="Arial"/>
          <w:i/>
          <w:iCs/>
          <w:sz w:val="20"/>
          <w:szCs w:val="20"/>
        </w:rPr>
        <w:t>Nombor Telefon</w:t>
      </w:r>
      <w:r w:rsidRPr="00DA7D03">
        <w:rPr>
          <w:rFonts w:ascii="Arial" w:hAnsi="Arial" w:cs="Arial"/>
          <w:sz w:val="20"/>
          <w:szCs w:val="20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46B15474" w14:textId="77777777" w:rsidTr="00654170">
        <w:trPr>
          <w:trHeight w:val="41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150422395"/>
            <w:placeholder>
              <w:docPart w:val="EBB9CEA33DA54D3BA6CE205690A0721C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47313B00" w14:textId="77777777" w:rsidR="001C2BA1" w:rsidRPr="008D4E83" w:rsidRDefault="001C2BA1" w:rsidP="004A47FD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1C01BDBC" w14:textId="77777777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09D895BD" w14:textId="68E2A885" w:rsidR="001C2BA1" w:rsidRPr="008D4E83" w:rsidRDefault="001C2BA1" w:rsidP="001C2BA1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Email address</w:t>
      </w:r>
      <w:r w:rsidR="00DA7D03">
        <w:rPr>
          <w:rFonts w:ascii="Arial" w:hAnsi="Arial" w:cs="Arial"/>
        </w:rPr>
        <w:t xml:space="preserve"> </w:t>
      </w:r>
      <w:r w:rsidR="00DA7D03" w:rsidRPr="00DA7D03">
        <w:rPr>
          <w:rFonts w:ascii="Arial" w:hAnsi="Arial" w:cs="Arial"/>
          <w:i/>
          <w:iCs/>
          <w:sz w:val="20"/>
          <w:szCs w:val="20"/>
        </w:rPr>
        <w:t>Emel</w:t>
      </w:r>
      <w:r w:rsidRPr="008D4E83">
        <w:rPr>
          <w:rFonts w:ascii="Arial" w:hAnsi="Arial" w:cs="Arial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5D21AD6B" w14:textId="77777777" w:rsidTr="004A47FD">
        <w:sdt>
          <w:sdtPr>
            <w:rPr>
              <w:rFonts w:ascii="Arial" w:hAnsi="Arial" w:cs="Arial"/>
            </w:rPr>
            <w:id w:val="-1683431923"/>
            <w:placeholder>
              <w:docPart w:val="35A73E77B69B443D9C75B04C0B0CFF7C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54F52F3A" w14:textId="77777777" w:rsidR="001C2BA1" w:rsidRPr="008D4E83" w:rsidRDefault="001C2BA1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7006CA8B" w14:textId="56FD6220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4F952D2F" w14:textId="3EF949FB" w:rsidR="00C56F07" w:rsidRPr="008D4E83" w:rsidRDefault="00654170" w:rsidP="001C2BA1">
      <w:pPr>
        <w:rPr>
          <w:rFonts w:ascii="Arial" w:hAnsi="Arial" w:cs="Arial"/>
          <w:b/>
          <w:sz w:val="24"/>
        </w:rPr>
      </w:pPr>
      <w:r w:rsidRPr="008D4E83">
        <w:rPr>
          <w:rFonts w:ascii="Arial" w:hAnsi="Arial" w:cs="Arial"/>
          <w:b/>
          <w:sz w:val="24"/>
        </w:rPr>
        <w:t xml:space="preserve">Section </w:t>
      </w:r>
      <w:r w:rsidR="009B6460" w:rsidRPr="008D4E83">
        <w:rPr>
          <w:rFonts w:ascii="Arial" w:hAnsi="Arial" w:cs="Arial"/>
          <w:b/>
          <w:sz w:val="24"/>
        </w:rPr>
        <w:t>B.</w:t>
      </w:r>
      <w:r w:rsidR="009B6460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Idea</w:t>
      </w:r>
      <w:r w:rsidR="00BE3EE6" w:rsidRPr="008D4E83">
        <w:rPr>
          <w:rFonts w:ascii="Arial" w:hAnsi="Arial" w:cs="Arial"/>
          <w:b/>
          <w:sz w:val="24"/>
        </w:rPr>
        <w:t xml:space="preserve"> submission</w:t>
      </w:r>
      <w:r w:rsidR="00DA7D03">
        <w:rPr>
          <w:rFonts w:ascii="Arial" w:hAnsi="Arial" w:cs="Arial"/>
          <w:b/>
          <w:sz w:val="24"/>
        </w:rPr>
        <w:t xml:space="preserve"> </w:t>
      </w:r>
      <w:r w:rsidR="00DA7D03" w:rsidRPr="00DA7D03">
        <w:rPr>
          <w:rFonts w:ascii="Arial" w:hAnsi="Arial" w:cs="Arial"/>
          <w:b/>
          <w:i/>
          <w:iCs/>
          <w:sz w:val="20"/>
          <w:szCs w:val="18"/>
        </w:rPr>
        <w:t>Butiran Idea</w:t>
      </w:r>
      <w:r w:rsidR="00DA7D03">
        <w:rPr>
          <w:rFonts w:ascii="Arial" w:hAnsi="Arial" w:cs="Arial"/>
          <w:b/>
          <w:i/>
          <w:iCs/>
          <w:sz w:val="20"/>
          <w:szCs w:val="18"/>
        </w:rPr>
        <w:t>:</w:t>
      </w:r>
    </w:p>
    <w:p w14:paraId="28F33320" w14:textId="2060F486" w:rsidR="001C2BA1" w:rsidRPr="008D4E83" w:rsidRDefault="001C2BA1" w:rsidP="001C2BA1">
      <w:pPr>
        <w:rPr>
          <w:rFonts w:ascii="Arial" w:hAnsi="Arial" w:cs="Arial"/>
        </w:rPr>
      </w:pPr>
    </w:p>
    <w:p w14:paraId="14FD1E4E" w14:textId="5DAE9E74" w:rsidR="00C56F07" w:rsidRDefault="00841443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What </w:t>
      </w:r>
      <w:r w:rsidRPr="006C7CFE">
        <w:rPr>
          <w:rFonts w:ascii="Arial" w:hAnsi="Arial" w:cs="Arial"/>
          <w:b/>
        </w:rPr>
        <w:t>issue are you solving? And how big is the problem? (less than 5</w:t>
      </w:r>
      <w:r w:rsidR="00C56F07" w:rsidRPr="006C7CFE">
        <w:rPr>
          <w:rFonts w:ascii="Arial" w:hAnsi="Arial" w:cs="Arial"/>
          <w:b/>
        </w:rPr>
        <w:t>00 words)</w:t>
      </w:r>
    </w:p>
    <w:p w14:paraId="0BDA1660" w14:textId="32A73081" w:rsidR="00C66F7E" w:rsidRPr="00C66F7E" w:rsidRDefault="00C66F7E" w:rsidP="00C66F7E">
      <w:pPr>
        <w:pStyle w:val="ListParagraph"/>
        <w:rPr>
          <w:rFonts w:ascii="Arial" w:hAnsi="Arial" w:cs="Arial"/>
          <w:bCs/>
          <w:i/>
          <w:iCs/>
          <w:sz w:val="20"/>
          <w:szCs w:val="20"/>
        </w:rPr>
      </w:pPr>
      <w:r w:rsidRPr="00C66F7E">
        <w:rPr>
          <w:rFonts w:ascii="Arial" w:hAnsi="Arial" w:cs="Arial"/>
          <w:bCs/>
          <w:i/>
          <w:iCs/>
          <w:sz w:val="20"/>
          <w:szCs w:val="20"/>
        </w:rPr>
        <w:t xml:space="preserve">Apakah isu yang </w:t>
      </w:r>
      <w:r w:rsidR="00DD03EF">
        <w:rPr>
          <w:rFonts w:ascii="Arial" w:hAnsi="Arial" w:cs="Arial"/>
          <w:bCs/>
          <w:i/>
          <w:iCs/>
          <w:sz w:val="20"/>
          <w:szCs w:val="20"/>
        </w:rPr>
        <w:t>ditangani</w:t>
      </w:r>
      <w:r w:rsidRPr="00C66F7E">
        <w:rPr>
          <w:rFonts w:ascii="Arial" w:hAnsi="Arial" w:cs="Arial"/>
          <w:bCs/>
          <w:i/>
          <w:iCs/>
          <w:sz w:val="20"/>
          <w:szCs w:val="20"/>
        </w:rPr>
        <w:t xml:space="preserve">? Dan berapa besar masalah </w:t>
      </w:r>
      <w:r w:rsidR="00DD03EF">
        <w:rPr>
          <w:rFonts w:ascii="Arial" w:hAnsi="Arial" w:cs="Arial"/>
          <w:bCs/>
          <w:i/>
          <w:iCs/>
          <w:sz w:val="20"/>
          <w:szCs w:val="20"/>
        </w:rPr>
        <w:t>yang dihadapi</w:t>
      </w:r>
      <w:r w:rsidRPr="00C66F7E">
        <w:rPr>
          <w:rFonts w:ascii="Arial" w:hAnsi="Arial" w:cs="Arial"/>
          <w:bCs/>
          <w:i/>
          <w:iCs/>
          <w:sz w:val="20"/>
          <w:szCs w:val="20"/>
        </w:rPr>
        <w:t>? (kurang dari</w:t>
      </w:r>
      <w:r w:rsidR="00DD03EF">
        <w:rPr>
          <w:rFonts w:ascii="Arial" w:hAnsi="Arial" w:cs="Arial"/>
          <w:bCs/>
          <w:i/>
          <w:iCs/>
          <w:sz w:val="20"/>
          <w:szCs w:val="20"/>
        </w:rPr>
        <w:t>pada</w:t>
      </w:r>
      <w:r w:rsidRPr="00C66F7E">
        <w:rPr>
          <w:rFonts w:ascii="Arial" w:hAnsi="Arial" w:cs="Arial"/>
          <w:bCs/>
          <w:i/>
          <w:iCs/>
          <w:sz w:val="20"/>
          <w:szCs w:val="20"/>
        </w:rPr>
        <w:t xml:space="preserve"> 500 patah perkataan)</w:t>
      </w:r>
    </w:p>
    <w:tbl>
      <w:tblPr>
        <w:tblW w:w="4643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20"/>
      </w:tblGrid>
      <w:tr w:rsidR="006C7CFE" w:rsidRPr="006C7CFE" w14:paraId="503D23F9" w14:textId="77777777" w:rsidTr="00654170">
        <w:trPr>
          <w:trHeight w:val="3346"/>
        </w:trPr>
        <w:tc>
          <w:tcPr>
            <w:tcW w:w="10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D805B58" w14:textId="71A2B947" w:rsidR="00C56F07" w:rsidRPr="006C7CFE" w:rsidRDefault="00563A68" w:rsidP="004A47F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3230717"/>
                <w:placeholder>
                  <w:docPart w:val="4E8AB9A4F22A45F790DFB888C8275A18"/>
                </w:placeholder>
                <w:text/>
              </w:sdtPr>
              <w:sdtEndPr/>
              <w:sdtContent>
                <w:r w:rsidR="00DD03EF" w:rsidRPr="00DD093A">
                  <w:rPr>
                    <w:rFonts w:ascii="Arial" w:hAnsi="Arial" w:cs="Arial"/>
                  </w:rPr>
                  <w:t>Briefly explain the pain point you are trying to address and describe the size of the problem related to the pain point. May include statistics from verified sources.</w:t>
                </w:r>
              </w:sdtContent>
            </w:sdt>
            <w:r w:rsidR="00DD03EF">
              <w:rPr>
                <w:rFonts w:ascii="Arial" w:hAnsi="Arial" w:cs="Arial"/>
              </w:rPr>
              <w:br/>
            </w:r>
            <w:r w:rsidR="00DD03EF">
              <w:rPr>
                <w:rFonts w:ascii="Arial" w:hAnsi="Arial" w:cs="Arial"/>
              </w:rPr>
              <w:br/>
            </w:r>
            <w:r w:rsidR="00DD03EF" w:rsidRPr="00DD03EF">
              <w:rPr>
                <w:rFonts w:ascii="Arial" w:hAnsi="Arial" w:cs="Arial"/>
                <w:i/>
                <w:iCs/>
                <w:sz w:val="20"/>
                <w:szCs w:val="20"/>
              </w:rPr>
              <w:t>Secara ringkas, sila terangkan isu/kelemahan yang anda ingin tangani, dan saiz masalah yang berkaitan dengan isu/kelemahan tersebut. Anda boleh menyertakan statistik dari sumber yang disahkan</w:t>
            </w:r>
          </w:p>
        </w:tc>
      </w:tr>
    </w:tbl>
    <w:p w14:paraId="55E57BC7" w14:textId="77777777" w:rsidR="008D4E83" w:rsidRPr="008E6416" w:rsidRDefault="008D4E83" w:rsidP="008E6416">
      <w:pPr>
        <w:rPr>
          <w:rFonts w:ascii="Arial" w:hAnsi="Arial" w:cs="Arial"/>
        </w:rPr>
      </w:pPr>
    </w:p>
    <w:p w14:paraId="2D8A7C1D" w14:textId="1B3D7D59" w:rsidR="00C56F07" w:rsidRDefault="00C56F07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Proposed Idea / Solution </w:t>
      </w:r>
      <w:r w:rsidR="003370DA" w:rsidRPr="008D4E83">
        <w:rPr>
          <w:rFonts w:ascii="Arial" w:hAnsi="Arial" w:cs="Arial"/>
          <w:b/>
        </w:rPr>
        <w:t>(Explain</w:t>
      </w:r>
      <w:r w:rsidRPr="008D4E83">
        <w:rPr>
          <w:rFonts w:ascii="Arial" w:hAnsi="Arial" w:cs="Arial"/>
          <w:b/>
        </w:rPr>
        <w:t xml:space="preserve"> in detail how it addresses the problem)</w:t>
      </w:r>
    </w:p>
    <w:p w14:paraId="6FF08348" w14:textId="102C6D38" w:rsidR="00C66F7E" w:rsidRPr="00C66F7E" w:rsidRDefault="00DD03EF" w:rsidP="00C66F7E">
      <w:pPr>
        <w:pStyle w:val="ListParagrap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I</w:t>
      </w:r>
      <w:r w:rsidR="00C66F7E" w:rsidRPr="00C66F7E">
        <w:rPr>
          <w:rFonts w:ascii="Arial" w:hAnsi="Arial" w:cs="Arial"/>
          <w:bCs/>
          <w:i/>
          <w:iCs/>
          <w:sz w:val="20"/>
          <w:szCs w:val="20"/>
        </w:rPr>
        <w:t>dea</w:t>
      </w:r>
      <w:r>
        <w:rPr>
          <w:rFonts w:ascii="Arial" w:hAnsi="Arial" w:cs="Arial"/>
          <w:bCs/>
          <w:i/>
          <w:iCs/>
          <w:sz w:val="20"/>
          <w:szCs w:val="20"/>
        </w:rPr>
        <w:t>/P</w:t>
      </w:r>
      <w:r w:rsidR="00C66F7E" w:rsidRPr="00C66F7E">
        <w:rPr>
          <w:rFonts w:ascii="Arial" w:hAnsi="Arial" w:cs="Arial"/>
          <w:bCs/>
          <w:i/>
          <w:iCs/>
          <w:sz w:val="20"/>
          <w:szCs w:val="20"/>
        </w:rPr>
        <w:t>enyelesaian</w:t>
      </w:r>
      <w:r>
        <w:rPr>
          <w:rFonts w:ascii="Arial" w:hAnsi="Arial" w:cs="Arial"/>
          <w:bCs/>
          <w:i/>
          <w:iCs/>
          <w:sz w:val="20"/>
          <w:szCs w:val="20"/>
        </w:rPr>
        <w:t>yang dicadangkan</w:t>
      </w:r>
      <w:r w:rsidR="00C66F7E" w:rsidRPr="00C66F7E">
        <w:rPr>
          <w:rFonts w:ascii="Arial" w:hAnsi="Arial" w:cs="Arial"/>
          <w:bCs/>
          <w:i/>
          <w:iCs/>
          <w:sz w:val="20"/>
          <w:szCs w:val="20"/>
        </w:rPr>
        <w:t xml:space="preserve"> (Terangkan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dengan terperinci</w:t>
      </w:r>
      <w:r w:rsidR="00C66F7E" w:rsidRPr="00C66F7E">
        <w:rPr>
          <w:rFonts w:ascii="Arial" w:hAnsi="Arial" w:cs="Arial"/>
          <w:bCs/>
          <w:i/>
          <w:iCs/>
          <w:sz w:val="20"/>
          <w:szCs w:val="20"/>
        </w:rPr>
        <w:t xml:space="preserve"> bagaimana </w:t>
      </w:r>
      <w:r>
        <w:rPr>
          <w:rFonts w:ascii="Arial" w:hAnsi="Arial" w:cs="Arial"/>
          <w:bCs/>
          <w:i/>
          <w:iCs/>
          <w:sz w:val="20"/>
          <w:szCs w:val="20"/>
        </w:rPr>
        <w:t>ia</w:t>
      </w:r>
      <w:r w:rsidR="00C66F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menangani</w:t>
      </w:r>
      <w:r w:rsidR="00C66F7E" w:rsidRPr="00C66F7E">
        <w:rPr>
          <w:rFonts w:ascii="Arial" w:hAnsi="Arial" w:cs="Arial"/>
          <w:bCs/>
          <w:i/>
          <w:iCs/>
          <w:sz w:val="20"/>
          <w:szCs w:val="20"/>
        </w:rPr>
        <w:t xml:space="preserve"> masalah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berkaitan)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56F07" w:rsidRPr="008D4E83" w14:paraId="7C2E32AC" w14:textId="77777777" w:rsidTr="00654170">
        <w:trPr>
          <w:trHeight w:val="2627"/>
        </w:trPr>
        <w:tc>
          <w:tcPr>
            <w:tcW w:w="10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1034151809"/>
              <w:placeholder>
                <w:docPart w:val="858C135537E14489AC71F626071C7C8A"/>
              </w:placeholder>
              <w:text/>
            </w:sdtPr>
            <w:sdtEndPr/>
            <w:sdtContent>
              <w:p w14:paraId="51E93E7B" w14:textId="77777777" w:rsidR="00C56F07" w:rsidRDefault="00DD03EF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Fonts w:ascii="Arial" w:hAnsi="Arial" w:cs="Arial"/>
                  </w:rPr>
                  <w:t>How will your idea / solution solve the pain point mentioned above? Describe in detail how your solution will work. Does your solution use any kind of technology?</w:t>
                </w:r>
              </w:p>
            </w:sdtContent>
          </w:sdt>
          <w:p w14:paraId="60FB867E" w14:textId="00DF2818" w:rsidR="00DD03EF" w:rsidRPr="00DD03EF" w:rsidRDefault="00563A68" w:rsidP="00DD03EF">
            <w:pPr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791272953"/>
                <w:placeholder>
                  <w:docPart w:val="7E8A27C4BF434BDE938D78282BB2F3B5"/>
                </w:placeholder>
                <w:text/>
              </w:sdtPr>
              <w:sdtEndPr/>
              <w:sdtContent>
                <w:r w:rsidR="00DD03EF" w:rsidRPr="00DD03EF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Bagaimanakah idea/solusi anda menyelesaikan isu/kelemahan yang disebut di atas? Terangkan dengan terperinci cara solusi anda berfungsi. Adakah solusi ini menggunakan sebarang teknologi? </w:t>
                </w:r>
              </w:sdtContent>
            </w:sdt>
          </w:p>
          <w:p w14:paraId="01A5C65C" w14:textId="77777777" w:rsidR="00DD03EF" w:rsidRDefault="00DD03EF" w:rsidP="00DD03EF">
            <w:pPr>
              <w:rPr>
                <w:rFonts w:ascii="Arial" w:hAnsi="Arial" w:cs="Arial"/>
              </w:rPr>
            </w:pPr>
          </w:p>
          <w:p w14:paraId="34C81DDB" w14:textId="38C9AAD0" w:rsidR="00DD03EF" w:rsidRPr="00DD03EF" w:rsidRDefault="00DD03EF" w:rsidP="00DD03EF">
            <w:pPr>
              <w:tabs>
                <w:tab w:val="left" w:pos="25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135AE1B4" w14:textId="2C7E240D" w:rsidR="00C56F07" w:rsidRPr="008D4E83" w:rsidRDefault="00C56F07" w:rsidP="00C56F07">
      <w:pPr>
        <w:pStyle w:val="ListParagraph"/>
        <w:rPr>
          <w:rFonts w:ascii="Arial" w:hAnsi="Arial" w:cs="Arial"/>
        </w:rPr>
      </w:pPr>
    </w:p>
    <w:p w14:paraId="614D65A0" w14:textId="17382366" w:rsidR="00654170" w:rsidRDefault="00654170" w:rsidP="00654170">
      <w:pPr>
        <w:pStyle w:val="ListParagraph"/>
        <w:rPr>
          <w:rFonts w:ascii="Arial" w:hAnsi="Arial" w:cs="Arial"/>
          <w:b/>
        </w:rPr>
      </w:pPr>
    </w:p>
    <w:p w14:paraId="5FB2C656" w14:textId="77777777" w:rsidR="008D4E83" w:rsidRPr="008D4E83" w:rsidRDefault="008D4E83" w:rsidP="00654170">
      <w:pPr>
        <w:pStyle w:val="ListParagraph"/>
        <w:rPr>
          <w:rFonts w:ascii="Arial" w:hAnsi="Arial" w:cs="Arial"/>
          <w:b/>
        </w:rPr>
      </w:pPr>
    </w:p>
    <w:p w14:paraId="3B228178" w14:textId="37C7EA42" w:rsidR="00654170" w:rsidRPr="008D4E83" w:rsidRDefault="00654170" w:rsidP="00654170">
      <w:pPr>
        <w:pStyle w:val="ListParagraph"/>
        <w:rPr>
          <w:rFonts w:ascii="Arial" w:hAnsi="Arial" w:cs="Arial"/>
          <w:b/>
        </w:rPr>
      </w:pPr>
    </w:p>
    <w:p w14:paraId="3F7CF9B5" w14:textId="40995911" w:rsidR="00654170" w:rsidRPr="008D4E83" w:rsidRDefault="00654170" w:rsidP="00654170">
      <w:pPr>
        <w:pStyle w:val="ListParagraph"/>
        <w:rPr>
          <w:rFonts w:ascii="Arial" w:hAnsi="Arial" w:cs="Arial"/>
          <w:b/>
        </w:rPr>
      </w:pPr>
    </w:p>
    <w:p w14:paraId="32BE46D4" w14:textId="77777777" w:rsidR="008E6416" w:rsidRPr="008E6416" w:rsidRDefault="008E6416" w:rsidP="008E6416">
      <w:pPr>
        <w:rPr>
          <w:rFonts w:ascii="Arial" w:hAnsi="Arial" w:cs="Arial"/>
          <w:b/>
        </w:rPr>
      </w:pPr>
    </w:p>
    <w:p w14:paraId="20917B8D" w14:textId="22C12A36" w:rsidR="00C56F07" w:rsidRDefault="00841443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Who are you solving the problem for?</w:t>
      </w:r>
    </w:p>
    <w:p w14:paraId="3E62FF11" w14:textId="7B254ACD" w:rsidR="00C66F7E" w:rsidRPr="00AE23A4" w:rsidRDefault="00DD03EF" w:rsidP="00C66F7E">
      <w:pPr>
        <w:pStyle w:val="ListParagraph"/>
        <w:rPr>
          <w:rFonts w:ascii="Arial" w:hAnsi="Arial" w:cs="Arial"/>
          <w:bCs/>
          <w:i/>
          <w:iCs/>
          <w:sz w:val="20"/>
          <w:szCs w:val="20"/>
        </w:rPr>
      </w:pPr>
      <w:r w:rsidRPr="00AE23A4">
        <w:rPr>
          <w:rFonts w:ascii="Arial" w:hAnsi="Arial" w:cs="Arial"/>
          <w:bCs/>
          <w:i/>
          <w:iCs/>
          <w:sz w:val="20"/>
          <w:szCs w:val="20"/>
        </w:rPr>
        <w:t>Siapakah kelompok sasaran solusi ini?</w:t>
      </w:r>
    </w:p>
    <w:tbl>
      <w:tblPr>
        <w:tblW w:w="4819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99"/>
      </w:tblGrid>
      <w:tr w:rsidR="00C56F07" w:rsidRPr="008D4E83" w14:paraId="3EB53060" w14:textId="77777777" w:rsidTr="00AE23A4">
        <w:trPr>
          <w:trHeight w:val="3288"/>
        </w:trPr>
        <w:sdt>
          <w:sdtPr>
            <w:rPr>
              <w:rFonts w:ascii="Arial" w:hAnsi="Arial" w:cs="Arial"/>
            </w:rPr>
            <w:id w:val="-1331280383"/>
            <w:placeholder>
              <w:docPart w:val="71B3097969CE4CF3AD9547BC99C03F7A"/>
            </w:placeholder>
            <w:text/>
          </w:sdtPr>
          <w:sdtEndPr/>
          <w:sdtContent>
            <w:tc>
              <w:tcPr>
                <w:tcW w:w="104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63FE2B77" w14:textId="61B25645" w:rsidR="00DD03EF" w:rsidRPr="00DD03EF" w:rsidRDefault="00FC3276" w:rsidP="00DD03EF">
                <w:pPr>
                  <w:rPr>
                    <w:rFonts w:ascii="Arial" w:hAnsi="Arial" w:cs="Arial"/>
                  </w:rPr>
                </w:pPr>
                <w:r w:rsidRPr="006C7CFE">
                  <w:rPr>
                    <w:rFonts w:ascii="Arial" w:hAnsi="Arial" w:cs="Arial"/>
                  </w:rPr>
                  <w:t xml:space="preserve">Who are the people who will be benefitting from your solution? </w:t>
                </w:r>
              </w:p>
              <w:p w14:paraId="083D9CCE" w14:textId="084A4C2B" w:rsidR="00DD03EF" w:rsidRPr="00DD03EF" w:rsidRDefault="00563A68" w:rsidP="00DD03EF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MY"/>
                    </w:rPr>
                    <w:id w:val="-2117823086"/>
                    <w:placeholder>
                      <w:docPart w:val="F31F48F08DAB4F679D7DC7C179BF4157"/>
                    </w:placeholder>
                    <w:text/>
                  </w:sdtPr>
                  <w:sdtEndPr/>
                  <w:sdtContent>
                    <w:r w:rsidR="00DD03EF" w:rsidRPr="00DD03EF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lang w:val="en-MY"/>
                      </w:rPr>
                      <w:t>Siapakah pengguna yang akan memanfaatkan solusi anda?</w:t>
                    </w:r>
                  </w:sdtContent>
                </w:sdt>
                <w:r w:rsidR="00DD03EF">
                  <w:rPr>
                    <w:rFonts w:ascii="Arial" w:hAnsi="Arial" w:cs="Arial"/>
                  </w:rPr>
                  <w:tab/>
                </w:r>
              </w:p>
            </w:tc>
          </w:sdtContent>
        </w:sdt>
      </w:tr>
    </w:tbl>
    <w:p w14:paraId="480DACCA" w14:textId="22BC3702" w:rsidR="00C56F07" w:rsidRPr="008D4E83" w:rsidRDefault="00C56F07" w:rsidP="00C56F07">
      <w:pPr>
        <w:pStyle w:val="ListParagraph"/>
        <w:rPr>
          <w:rFonts w:ascii="Arial" w:hAnsi="Arial" w:cs="Arial"/>
        </w:rPr>
      </w:pPr>
    </w:p>
    <w:p w14:paraId="4CDA8C56" w14:textId="63934ABE" w:rsidR="001C2BA1" w:rsidRPr="008D4E83" w:rsidRDefault="00654170" w:rsidP="003C596C">
      <w:pPr>
        <w:rPr>
          <w:rFonts w:ascii="Arial" w:hAnsi="Arial" w:cs="Arial"/>
          <w:b/>
          <w:sz w:val="24"/>
        </w:rPr>
      </w:pPr>
      <w:r w:rsidRPr="008D4E83">
        <w:rPr>
          <w:rFonts w:ascii="Arial" w:hAnsi="Arial" w:cs="Arial"/>
          <w:b/>
          <w:sz w:val="24"/>
        </w:rPr>
        <w:t xml:space="preserve">Section </w:t>
      </w:r>
      <w:r w:rsidR="009B6460" w:rsidRPr="008D4E83">
        <w:rPr>
          <w:rFonts w:ascii="Arial" w:hAnsi="Arial" w:cs="Arial"/>
          <w:b/>
          <w:sz w:val="24"/>
        </w:rPr>
        <w:t>C.</w:t>
      </w:r>
      <w:r w:rsidR="009B6460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Optional</w:t>
      </w:r>
      <w:r w:rsidR="00BE3EE6" w:rsidRPr="008D4E83">
        <w:rPr>
          <w:rFonts w:ascii="Arial" w:hAnsi="Arial" w:cs="Arial"/>
          <w:b/>
          <w:sz w:val="24"/>
        </w:rPr>
        <w:t xml:space="preserve"> information</w:t>
      </w:r>
      <w:r w:rsidR="00AE23A4">
        <w:rPr>
          <w:rFonts w:ascii="Arial" w:hAnsi="Arial" w:cs="Arial"/>
          <w:b/>
          <w:sz w:val="24"/>
        </w:rPr>
        <w:t xml:space="preserve"> </w:t>
      </w:r>
      <w:r w:rsidR="00AE23A4" w:rsidRPr="00AE23A4">
        <w:rPr>
          <w:rFonts w:ascii="Arial" w:hAnsi="Arial" w:cs="Arial"/>
          <w:b/>
          <w:i/>
          <w:iCs/>
          <w:sz w:val="20"/>
          <w:szCs w:val="18"/>
        </w:rPr>
        <w:t>Maklumat Tambahan</w:t>
      </w:r>
      <w:r w:rsidR="001C2BA1" w:rsidRPr="008D4E83">
        <w:rPr>
          <w:rFonts w:ascii="Arial" w:hAnsi="Arial" w:cs="Arial"/>
          <w:b/>
          <w:sz w:val="24"/>
        </w:rPr>
        <w:t>:</w:t>
      </w:r>
    </w:p>
    <w:p w14:paraId="7746A9B6" w14:textId="77777777" w:rsidR="001C2BA1" w:rsidRPr="008D4E83" w:rsidRDefault="001C2BA1" w:rsidP="003C596C">
      <w:pPr>
        <w:rPr>
          <w:rFonts w:ascii="Arial" w:hAnsi="Arial" w:cs="Arial"/>
        </w:rPr>
      </w:pPr>
    </w:p>
    <w:p w14:paraId="6CE9AF97" w14:textId="32781FAC" w:rsidR="001C2BA1" w:rsidRPr="00AE23A4" w:rsidRDefault="001C2BA1" w:rsidP="00DD03E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AE23A4">
        <w:rPr>
          <w:rFonts w:ascii="Arial" w:hAnsi="Arial" w:cs="Arial"/>
          <w:b/>
          <w:bCs/>
        </w:rPr>
        <w:t>Have you done any Minimum Viable Product (MVP) or pilot project for your idea?</w:t>
      </w:r>
    </w:p>
    <w:p w14:paraId="60B8F411" w14:textId="640BEFEA" w:rsidR="00DD03EF" w:rsidRPr="00AE23A4" w:rsidRDefault="00DD03EF" w:rsidP="00DD03EF">
      <w:pPr>
        <w:pStyle w:val="ListParagraph"/>
        <w:ind w:left="1080"/>
        <w:rPr>
          <w:rFonts w:ascii="Arial" w:hAnsi="Arial" w:cs="Arial"/>
          <w:i/>
          <w:iCs/>
          <w:sz w:val="20"/>
          <w:szCs w:val="20"/>
        </w:rPr>
      </w:pPr>
      <w:r w:rsidRPr="00AE23A4">
        <w:rPr>
          <w:rFonts w:ascii="Arial" w:hAnsi="Arial" w:cs="Arial"/>
          <w:i/>
          <w:iCs/>
          <w:sz w:val="20"/>
          <w:szCs w:val="20"/>
        </w:rPr>
        <w:t xml:space="preserve">Sudahkah anda melaksanakan sebarang Minimum Viable Product (MVP) atau projek rintis untuk idea anda?  </w:t>
      </w:r>
    </w:p>
    <w:tbl>
      <w:tblPr>
        <w:tblW w:w="4629" w:type="pct"/>
        <w:tblInd w:w="8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89"/>
      </w:tblGrid>
      <w:tr w:rsidR="001C2BA1" w:rsidRPr="008D4E83" w14:paraId="56A32E19" w14:textId="77777777" w:rsidTr="00AE23A4">
        <w:trPr>
          <w:trHeight w:val="2564"/>
        </w:trPr>
        <w:tc>
          <w:tcPr>
            <w:tcW w:w="99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C021317" w14:textId="299B9E94" w:rsidR="001C2BA1" w:rsidRPr="008D4E83" w:rsidRDefault="00563A68" w:rsidP="00150E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97360"/>
                <w:placeholder>
                  <w:docPart w:val="2125961C3F5342FABA966DD69F6D4077"/>
                </w:placeholder>
                <w:showingPlcHdr/>
                <w:text/>
              </w:sdtPr>
              <w:sdtEndPr/>
              <w:sdtContent>
                <w:r w:rsidR="00150ED5"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Briefly explain the MVP that you have worked / that are currently working on</w:t>
                </w:r>
                <w:r w:rsidR="001E1060"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 xml:space="preserve"> and how does your MVP validate your problem and solution?</w:t>
                </w:r>
              </w:sdtContent>
            </w:sdt>
            <w:r w:rsidR="00AE23A4">
              <w:rPr>
                <w:rFonts w:ascii="Arial" w:hAnsi="Arial" w:cs="Arial"/>
              </w:rPr>
              <w:br/>
            </w:r>
            <w:bookmarkStart w:id="0" w:name="_Hlk73977901"/>
            <w:r w:rsidR="00AE23A4" w:rsidRPr="00AE23A4">
              <w:rPr>
                <w:rFonts w:ascii="Arial" w:hAnsi="Arial" w:cs="Arial"/>
                <w:i/>
                <w:iCs/>
              </w:rPr>
              <w:t>Terangkan dengan ringkas MVP yang sudah/sedang dijalankan dan bagaimana MVP mengesahkan masalah dan solusi anda?</w:t>
            </w:r>
            <w:bookmarkEnd w:id="0"/>
          </w:p>
        </w:tc>
      </w:tr>
    </w:tbl>
    <w:p w14:paraId="4D2C5FA1" w14:textId="77777777" w:rsidR="001C2BA1" w:rsidRPr="008D4E83" w:rsidRDefault="001C2BA1" w:rsidP="003C596C">
      <w:pPr>
        <w:rPr>
          <w:rFonts w:ascii="Arial" w:hAnsi="Arial" w:cs="Arial"/>
        </w:rPr>
      </w:pPr>
    </w:p>
    <w:p w14:paraId="3A5D8891" w14:textId="31F31B37" w:rsidR="001C2BA1" w:rsidRPr="00AE23A4" w:rsidRDefault="001C2BA1" w:rsidP="00AE23A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AE23A4">
        <w:rPr>
          <w:rFonts w:ascii="Arial" w:hAnsi="Arial" w:cs="Arial"/>
          <w:b/>
          <w:bCs/>
        </w:rPr>
        <w:t>How long have you been working on this idea?</w:t>
      </w:r>
    </w:p>
    <w:p w14:paraId="0B3CAE30" w14:textId="062D95D3" w:rsidR="00AE23A4" w:rsidRDefault="00AE23A4" w:rsidP="00AE23A4">
      <w:pPr>
        <w:pStyle w:val="ListParagraph"/>
        <w:ind w:left="1080"/>
        <w:rPr>
          <w:rFonts w:ascii="Arial" w:hAnsi="Arial" w:cs="Arial"/>
          <w:i/>
          <w:iCs/>
          <w:color w:val="202124"/>
          <w:spacing w:val="2"/>
          <w:sz w:val="20"/>
          <w:szCs w:val="20"/>
          <w:lang w:val="es-EC"/>
        </w:rPr>
      </w:pPr>
      <w:bookmarkStart w:id="1" w:name="_Hlk73977326"/>
      <w:r w:rsidRPr="00AE23A4">
        <w:rPr>
          <w:rFonts w:ascii="Arial" w:hAnsi="Arial" w:cs="Arial"/>
          <w:i/>
          <w:iCs/>
          <w:color w:val="202124"/>
          <w:spacing w:val="2"/>
          <w:sz w:val="20"/>
          <w:szCs w:val="20"/>
          <w:lang w:val="es-EC"/>
        </w:rPr>
        <w:t>Sudah berapa lama anda membangunkan idea ini?</w:t>
      </w:r>
      <w:bookmarkEnd w:id="1"/>
    </w:p>
    <w:p w14:paraId="5C0619AF" w14:textId="77777777" w:rsidR="00AE23A4" w:rsidRPr="00AE23A4" w:rsidRDefault="00AE23A4" w:rsidP="00AE23A4">
      <w:pPr>
        <w:pStyle w:val="ListParagraph"/>
        <w:ind w:left="1080"/>
        <w:rPr>
          <w:rFonts w:ascii="Arial" w:hAnsi="Arial" w:cs="Arial"/>
          <w:i/>
          <w:iCs/>
          <w:sz w:val="20"/>
          <w:szCs w:val="20"/>
        </w:rPr>
      </w:pPr>
    </w:p>
    <w:p w14:paraId="30903E06" w14:textId="757D216D" w:rsidR="00AE23A4" w:rsidRDefault="00563A68" w:rsidP="00B63727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624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941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3 months</w:t>
      </w:r>
      <w:r w:rsidR="00AE23A4">
        <w:rPr>
          <w:rFonts w:ascii="Arial" w:hAnsi="Arial" w:cs="Arial"/>
        </w:rPr>
        <w:t xml:space="preserve"> </w:t>
      </w:r>
      <w:r w:rsidR="00AE23A4" w:rsidRPr="00AE23A4">
        <w:rPr>
          <w:rFonts w:ascii="Arial" w:hAnsi="Arial" w:cs="Arial"/>
          <w:i/>
          <w:iCs/>
          <w:sz w:val="20"/>
          <w:szCs w:val="20"/>
        </w:rPr>
        <w:t>Kurang daripada 3 bulan</w:t>
      </w:r>
    </w:p>
    <w:p w14:paraId="71B1036C" w14:textId="42EFB63B" w:rsidR="00B63727" w:rsidRPr="00AE23A4" w:rsidRDefault="00563A68" w:rsidP="00B63727">
      <w:pPr>
        <w:ind w:firstLine="720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</w:rPr>
          <w:id w:val="47743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42C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6 months</w:t>
      </w:r>
      <w:r w:rsidR="00AE23A4">
        <w:rPr>
          <w:rFonts w:ascii="Arial" w:hAnsi="Arial" w:cs="Arial"/>
        </w:rPr>
        <w:t xml:space="preserve"> </w:t>
      </w:r>
      <w:r w:rsidR="00AE23A4" w:rsidRPr="00AE23A4">
        <w:rPr>
          <w:rFonts w:ascii="Arial" w:hAnsi="Arial" w:cs="Arial"/>
          <w:i/>
          <w:iCs/>
          <w:sz w:val="20"/>
          <w:szCs w:val="20"/>
        </w:rPr>
        <w:t>Kurang daripada 6 bulan</w:t>
      </w:r>
    </w:p>
    <w:p w14:paraId="1D4C9169" w14:textId="37981625" w:rsidR="00AE23A4" w:rsidRDefault="00563A68" w:rsidP="0089542C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57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ED5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12 months</w:t>
      </w:r>
      <w:r w:rsidR="00AE23A4">
        <w:rPr>
          <w:rFonts w:ascii="Arial" w:hAnsi="Arial" w:cs="Arial"/>
        </w:rPr>
        <w:t xml:space="preserve"> </w:t>
      </w:r>
      <w:r w:rsidR="00AE23A4" w:rsidRPr="00AE23A4">
        <w:rPr>
          <w:rFonts w:ascii="Arial" w:hAnsi="Arial" w:cs="Arial"/>
          <w:i/>
          <w:iCs/>
          <w:sz w:val="20"/>
          <w:szCs w:val="20"/>
        </w:rPr>
        <w:t>Kurang daripada 12 bulan</w:t>
      </w:r>
      <w:r w:rsidR="004F346F" w:rsidRPr="008D4E83">
        <w:rPr>
          <w:rFonts w:ascii="Arial" w:hAnsi="Arial" w:cs="Arial"/>
        </w:rPr>
        <w:tab/>
      </w:r>
    </w:p>
    <w:p w14:paraId="3B37BFC1" w14:textId="1D732B02" w:rsidR="00C30941" w:rsidRDefault="00563A68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</w:rPr>
          <w:id w:val="-102470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17">
            <w:rPr>
              <w:rFonts w:ascii="MS Gothic" w:eastAsia="MS Gothic" w:hAnsi="MS Gothic" w:cs="Arial" w:hint="eastAsia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More than 12 months</w:t>
      </w:r>
      <w:r w:rsidR="00AE23A4">
        <w:rPr>
          <w:rFonts w:ascii="Arial" w:hAnsi="Arial" w:cs="Arial"/>
        </w:rPr>
        <w:t xml:space="preserve"> </w:t>
      </w:r>
      <w:r w:rsidR="00AE23A4" w:rsidRPr="00AE23A4">
        <w:rPr>
          <w:rFonts w:ascii="Arial" w:hAnsi="Arial" w:cs="Arial"/>
          <w:i/>
          <w:iCs/>
          <w:sz w:val="20"/>
          <w:szCs w:val="20"/>
        </w:rPr>
        <w:t>Lebih daripada 12 bulan</w:t>
      </w:r>
    </w:p>
    <w:p w14:paraId="010D39A1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0D976F2E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265302D0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6073249B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6C882FCC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4438BFCF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74A3600D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77A2976F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7A0C2D45" w14:textId="77777777" w:rsidR="00AE23A4" w:rsidRDefault="00AE23A4" w:rsidP="0089542C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78050E71" w14:textId="77777777" w:rsidR="00AE23A4" w:rsidRPr="008D4E83" w:rsidRDefault="00AE23A4" w:rsidP="0089542C">
      <w:pPr>
        <w:ind w:firstLine="720"/>
        <w:rPr>
          <w:rFonts w:ascii="Arial" w:hAnsi="Arial" w:cs="Arial"/>
        </w:rPr>
      </w:pPr>
    </w:p>
    <w:p w14:paraId="5781FCB6" w14:textId="77777777" w:rsidR="00C30941" w:rsidRPr="008D4E83" w:rsidRDefault="00C30941" w:rsidP="003C596C">
      <w:pPr>
        <w:rPr>
          <w:rFonts w:ascii="Arial" w:hAnsi="Arial" w:cs="Arial"/>
        </w:rPr>
      </w:pPr>
    </w:p>
    <w:p w14:paraId="5C21F08C" w14:textId="2EB1DFDC" w:rsidR="00150ED5" w:rsidRPr="008D4E83" w:rsidRDefault="00A82A9F" w:rsidP="003C596C">
      <w:p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Section </w:t>
      </w:r>
      <w:r w:rsidR="00C35ED5" w:rsidRPr="008D4E83">
        <w:rPr>
          <w:rFonts w:ascii="Arial" w:hAnsi="Arial" w:cs="Arial"/>
          <w:b/>
        </w:rPr>
        <w:t>D.</w:t>
      </w:r>
      <w:r w:rsidR="00C35ED5" w:rsidRPr="008D4E83">
        <w:rPr>
          <w:rFonts w:ascii="Arial" w:hAnsi="Arial" w:cs="Arial"/>
          <w:b/>
        </w:rPr>
        <w:tab/>
      </w:r>
      <w:r w:rsidR="00150ED5" w:rsidRPr="008D4E83">
        <w:rPr>
          <w:rFonts w:ascii="Arial" w:hAnsi="Arial" w:cs="Arial"/>
          <w:b/>
        </w:rPr>
        <w:t>Acknowledgement</w:t>
      </w:r>
      <w:r w:rsidR="00AE23A4">
        <w:rPr>
          <w:rFonts w:ascii="Arial" w:hAnsi="Arial" w:cs="Arial"/>
          <w:b/>
        </w:rPr>
        <w:t xml:space="preserve"> </w:t>
      </w:r>
      <w:r w:rsidR="00AE23A4" w:rsidRPr="00AE23A4">
        <w:rPr>
          <w:rFonts w:ascii="Arial" w:hAnsi="Arial" w:cs="Arial"/>
          <w:b/>
          <w:i/>
          <w:iCs/>
          <w:sz w:val="20"/>
          <w:szCs w:val="20"/>
        </w:rPr>
        <w:t>Perakuan</w:t>
      </w:r>
      <w:r w:rsidR="00150ED5" w:rsidRPr="008D4E83">
        <w:rPr>
          <w:rFonts w:ascii="Arial" w:hAnsi="Arial" w:cs="Arial"/>
          <w:b/>
        </w:rPr>
        <w:t>:</w:t>
      </w:r>
    </w:p>
    <w:p w14:paraId="7FA01488" w14:textId="7F35BA40" w:rsidR="001E1060" w:rsidRPr="008D4E83" w:rsidRDefault="001E1060" w:rsidP="003C596C">
      <w:pPr>
        <w:rPr>
          <w:rFonts w:ascii="Arial" w:hAnsi="Arial" w:cs="Arial"/>
        </w:rPr>
      </w:pPr>
    </w:p>
    <w:p w14:paraId="3A0CC419" w14:textId="26B1FDA3" w:rsidR="00C36E29" w:rsidRDefault="00C36E29" w:rsidP="00AE23A4">
      <w:pPr>
        <w:ind w:left="720"/>
        <w:rPr>
          <w:rFonts w:ascii="Arial" w:hAnsi="Arial" w:cs="Arial"/>
        </w:rPr>
      </w:pPr>
      <w:r w:rsidRPr="00C36E29">
        <w:rPr>
          <w:rFonts w:ascii="Arial" w:hAnsi="Arial" w:cs="Arial"/>
        </w:rPr>
        <w:t>By submitting this application and the attached documents, I, John Doe hereby agree</w:t>
      </w:r>
      <w:r w:rsidR="00563A68">
        <w:rPr>
          <w:rFonts w:ascii="Arial" w:hAnsi="Arial" w:cs="Arial"/>
        </w:rPr>
        <w:t xml:space="preserve"> to</w:t>
      </w:r>
      <w:r w:rsidRPr="00C36E29">
        <w:rPr>
          <w:rFonts w:ascii="Arial" w:hAnsi="Arial" w:cs="Arial"/>
        </w:rPr>
        <w:t xml:space="preserve"> indemnify PETRONAS &amp; TCS for all losses, claims and damages suffered in the event the idea and/or accompanying documents submitted infringe any third party intellectual property or rights. </w:t>
      </w:r>
    </w:p>
    <w:p w14:paraId="12C77BCD" w14:textId="77777777" w:rsidR="00C36E29" w:rsidRPr="00C36E29" w:rsidRDefault="00C36E29" w:rsidP="00AE23A4">
      <w:pPr>
        <w:ind w:left="720"/>
        <w:rPr>
          <w:rFonts w:ascii="Arial" w:hAnsi="Arial" w:cs="Arial"/>
        </w:rPr>
      </w:pPr>
    </w:p>
    <w:p w14:paraId="488E0703" w14:textId="67942999" w:rsidR="00AE23A4" w:rsidRPr="008D4E83" w:rsidRDefault="001E1060" w:rsidP="00AE23A4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PETRONAS is fully committed to the protection of Personal Data and the compliance of Personal Data Protection Act 2010 ("Act"). PETRONAS assures that any Personal Data collected, stored, </w:t>
      </w:r>
      <w:r w:rsidR="009515E0" w:rsidRPr="008D4E83">
        <w:rPr>
          <w:rFonts w:ascii="Arial" w:hAnsi="Arial" w:cs="Arial"/>
        </w:rPr>
        <w:t>processed,</w:t>
      </w:r>
      <w:r w:rsidRPr="008D4E83">
        <w:rPr>
          <w:rFonts w:ascii="Arial" w:hAnsi="Arial" w:cs="Arial"/>
        </w:rPr>
        <w:t xml:space="preserve"> and used for the purpose of this registration/application shall comply with the requirements of the Act and only to be used within PE</w:t>
      </w:r>
      <w:r w:rsidR="00217814" w:rsidRPr="008D4E83">
        <w:rPr>
          <w:rFonts w:ascii="Arial" w:hAnsi="Arial" w:cs="Arial"/>
        </w:rPr>
        <w:t>TRONAS Group of Companies.</w:t>
      </w:r>
    </w:p>
    <w:p w14:paraId="3B40A8FB" w14:textId="39044972" w:rsidR="001E1060" w:rsidRDefault="001E1060" w:rsidP="00C35ED5">
      <w:pPr>
        <w:ind w:left="720"/>
        <w:rPr>
          <w:rStyle w:val="Hyperlink"/>
          <w:rFonts w:ascii="Arial" w:hAnsi="Arial" w:cs="Arial"/>
        </w:rPr>
      </w:pPr>
      <w:r w:rsidRPr="008D4E83">
        <w:rPr>
          <w:rFonts w:ascii="Arial" w:hAnsi="Arial" w:cs="Arial"/>
        </w:rPr>
        <w:t xml:space="preserve">Read </w:t>
      </w:r>
      <w:hyperlink r:id="rId12" w:history="1">
        <w:r w:rsidRPr="008D4E83">
          <w:rPr>
            <w:rStyle w:val="Hyperlink"/>
            <w:rFonts w:ascii="Arial" w:hAnsi="Arial" w:cs="Arial"/>
          </w:rPr>
          <w:t>Data Privacy Statement.</w:t>
        </w:r>
      </w:hyperlink>
    </w:p>
    <w:p w14:paraId="48A2A7FA" w14:textId="77777777" w:rsidR="00AE23A4" w:rsidRPr="00AE23A4" w:rsidRDefault="00AE23A4" w:rsidP="00B86FFC">
      <w:pPr>
        <w:tabs>
          <w:tab w:val="left" w:pos="1080"/>
        </w:tabs>
        <w:rPr>
          <w:rFonts w:ascii="Arial" w:hAnsi="Arial" w:cs="Arial"/>
          <w:i/>
          <w:iCs/>
          <w:sz w:val="20"/>
          <w:szCs w:val="20"/>
          <w:lang w:val="es-EC"/>
        </w:rPr>
      </w:pPr>
    </w:p>
    <w:p w14:paraId="1267BF7D" w14:textId="102BBC6E" w:rsidR="00C36E29" w:rsidRDefault="00C36E29" w:rsidP="00AE23A4">
      <w:pPr>
        <w:tabs>
          <w:tab w:val="left" w:pos="1080"/>
        </w:tabs>
        <w:ind w:left="1080"/>
        <w:rPr>
          <w:i/>
          <w:iCs/>
          <w:sz w:val="20"/>
          <w:szCs w:val="20"/>
          <w:lang w:val="es-EC"/>
        </w:rPr>
      </w:pPr>
      <w:r w:rsidRPr="00C36E29">
        <w:rPr>
          <w:rFonts w:ascii="Arial" w:hAnsi="Arial" w:cs="Arial"/>
          <w:i/>
          <w:iCs/>
          <w:sz w:val="20"/>
          <w:szCs w:val="20"/>
          <w:lang w:val="es-EC"/>
        </w:rPr>
        <w:t>Dengan menghantar permohonan ini serta dokumen lampiran, saya, John Doe, dengan ini bersetuju untuk mengecualikan PETRONAS &amp; TCS dari sebarang tindakan sekiranya berlaku kerugian, tuntutan dan kerosakan yang dialami dalam situasi di mana idea dan/atau dokumen lampiran melanggar harta atau hak intelek mana-mana pihak ketiga.</w:t>
      </w:r>
      <w:r w:rsidRPr="00C36E29">
        <w:rPr>
          <w:i/>
          <w:iCs/>
          <w:sz w:val="20"/>
          <w:szCs w:val="20"/>
          <w:lang w:val="es-EC"/>
        </w:rPr>
        <w:t> </w:t>
      </w:r>
    </w:p>
    <w:p w14:paraId="10180260" w14:textId="77777777" w:rsidR="00C36E29" w:rsidRPr="00C36E29" w:rsidRDefault="00C36E29" w:rsidP="00AE23A4">
      <w:pPr>
        <w:tabs>
          <w:tab w:val="left" w:pos="1080"/>
        </w:tabs>
        <w:ind w:left="1080"/>
        <w:rPr>
          <w:i/>
          <w:iCs/>
          <w:sz w:val="20"/>
          <w:szCs w:val="20"/>
          <w:lang w:val="es-EC"/>
        </w:rPr>
      </w:pPr>
    </w:p>
    <w:p w14:paraId="589EA84B" w14:textId="169FFADD" w:rsidR="00AE23A4" w:rsidRPr="00AE23A4" w:rsidRDefault="00AE23A4" w:rsidP="00AE23A4">
      <w:pPr>
        <w:tabs>
          <w:tab w:val="left" w:pos="1080"/>
        </w:tabs>
        <w:ind w:left="1080"/>
        <w:rPr>
          <w:rStyle w:val="Hyperlink"/>
          <w:rFonts w:ascii="Arial" w:hAnsi="Arial" w:cs="Arial"/>
          <w:i/>
          <w:iCs/>
          <w:sz w:val="20"/>
          <w:szCs w:val="20"/>
        </w:rPr>
      </w:pPr>
      <w:r w:rsidRPr="00AE23A4">
        <w:rPr>
          <w:rFonts w:ascii="Arial" w:hAnsi="Arial" w:cs="Arial"/>
          <w:i/>
          <w:iCs/>
          <w:sz w:val="20"/>
          <w:szCs w:val="20"/>
          <w:lang w:val="es-EC"/>
        </w:rPr>
        <w:t xml:space="preserve">PETRONAS komited melindungi Data Peribadi dan mematuhi Akta Perlindungan Data Peribadi 2010 (“Akta”). PETRONAS menjamin bahawa sebarang Data Peribadi yang dikumpul, disimpan, diproses dan diguna untuk tujuan pendaftaran/permohonan akan mematuhi peraturan Akta dan hanya digunakan oleh Kumpulan Syarikat PETRONAS. Baca </w:t>
      </w:r>
      <w:hyperlink r:id="rId13" w:history="1">
        <w:r w:rsidRPr="00AE23A4">
          <w:rPr>
            <w:rStyle w:val="Hyperlink"/>
            <w:rFonts w:ascii="Arial" w:hAnsi="Arial" w:cs="Arial"/>
            <w:i/>
            <w:iCs/>
            <w:sz w:val="20"/>
            <w:szCs w:val="20"/>
            <w:lang w:val="es-EC"/>
          </w:rPr>
          <w:t>Kenyataan Privasi Data</w:t>
        </w:r>
      </w:hyperlink>
      <w:r w:rsidRPr="00AE23A4">
        <w:rPr>
          <w:rFonts w:ascii="Arial" w:hAnsi="Arial" w:cs="Arial"/>
          <w:i/>
          <w:iCs/>
          <w:sz w:val="20"/>
          <w:szCs w:val="20"/>
          <w:lang w:val="es-EC"/>
        </w:rPr>
        <w:t>.</w:t>
      </w:r>
    </w:p>
    <w:p w14:paraId="76B73A1F" w14:textId="77777777" w:rsidR="002C36B1" w:rsidRPr="008D4E83" w:rsidRDefault="002C36B1" w:rsidP="00C35ED5">
      <w:pPr>
        <w:ind w:left="720"/>
        <w:rPr>
          <w:rFonts w:ascii="Arial" w:hAnsi="Arial" w:cs="Arial"/>
        </w:rPr>
      </w:pPr>
    </w:p>
    <w:p w14:paraId="23A5A4EE" w14:textId="00A576E8" w:rsidR="00413BAC" w:rsidRPr="008D4E83" w:rsidRDefault="001E1060" w:rsidP="003C596C">
      <w:pPr>
        <w:rPr>
          <w:rFonts w:ascii="Arial" w:hAnsi="Arial" w:cs="Arial"/>
        </w:rPr>
      </w:pPr>
      <w:r w:rsidRPr="008D4E8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002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7D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4F346F"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t>Yes, I have read the data privacy statement and I accept it</w:t>
      </w:r>
      <w:r w:rsidR="00C30941" w:rsidRPr="008D4E83">
        <w:rPr>
          <w:rFonts w:ascii="Arial" w:hAnsi="Arial" w:cs="Arial"/>
        </w:rPr>
        <w:t>.</w:t>
      </w:r>
      <w:r w:rsidR="00AE23A4">
        <w:rPr>
          <w:rFonts w:ascii="Arial" w:hAnsi="Arial" w:cs="Arial"/>
        </w:rPr>
        <w:br/>
      </w:r>
      <w:bookmarkStart w:id="2" w:name="_Hlk73977576"/>
      <w:r w:rsidR="00AE23A4">
        <w:rPr>
          <w:rFonts w:ascii="Arial" w:hAnsi="Arial" w:cs="Arial"/>
        </w:rPr>
        <w:t xml:space="preserve">                        </w:t>
      </w:r>
      <w:r w:rsidR="00AE23A4" w:rsidRPr="00AE23A4">
        <w:rPr>
          <w:rFonts w:ascii="Arial" w:hAnsi="Arial" w:cs="Arial"/>
          <w:i/>
          <w:iCs/>
          <w:sz w:val="20"/>
          <w:szCs w:val="20"/>
        </w:rPr>
        <w:t>Ya, saya sudah membaca dan menerima isi kandungan kenyataan privasi data</w:t>
      </w:r>
      <w:bookmarkEnd w:id="2"/>
      <w:r w:rsidR="00AE23A4">
        <w:rPr>
          <w:rFonts w:ascii="Arial" w:hAnsi="Arial" w:cs="Arial"/>
          <w:i/>
          <w:iCs/>
          <w:sz w:val="20"/>
          <w:szCs w:val="20"/>
        </w:rPr>
        <w:t>.</w:t>
      </w:r>
    </w:p>
    <w:p w14:paraId="3DF49C99" w14:textId="40B785BE" w:rsidR="00413BAC" w:rsidRPr="008D4E83" w:rsidRDefault="00413BAC" w:rsidP="003C596C">
      <w:pPr>
        <w:rPr>
          <w:rFonts w:ascii="Arial" w:hAnsi="Arial" w:cs="Arial"/>
          <w:b/>
          <w:i/>
        </w:rPr>
      </w:pPr>
    </w:p>
    <w:p w14:paraId="422A9738" w14:textId="77777777" w:rsidR="00AE23A4" w:rsidRDefault="002C36B1" w:rsidP="002C36B1">
      <w:pPr>
        <w:pStyle w:val="ListParagraph"/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Sign by inserting your full name:</w:t>
      </w:r>
      <w:r w:rsidRPr="008D4E83">
        <w:rPr>
          <w:rFonts w:ascii="Arial" w:hAnsi="Arial" w:cs="Arial"/>
        </w:rPr>
        <w:tab/>
      </w:r>
    </w:p>
    <w:p w14:paraId="4447D307" w14:textId="76F82312" w:rsidR="002C36B1" w:rsidRPr="00AE23A4" w:rsidRDefault="00AE23A4" w:rsidP="002C36B1">
      <w:pPr>
        <w:pStyle w:val="ListParagraph"/>
        <w:tabs>
          <w:tab w:val="left" w:pos="1050"/>
        </w:tabs>
        <w:rPr>
          <w:rFonts w:ascii="Arial" w:hAnsi="Arial" w:cs="Arial"/>
          <w:i/>
          <w:iCs/>
        </w:rPr>
      </w:pPr>
      <w:r w:rsidRPr="00AE23A4">
        <w:rPr>
          <w:rFonts w:ascii="Arial" w:hAnsi="Arial" w:cs="Arial"/>
          <w:i/>
          <w:iCs/>
          <w:sz w:val="20"/>
          <w:szCs w:val="20"/>
          <w:lang w:val="es-EC"/>
        </w:rPr>
        <w:t xml:space="preserve">Tandatangan dengan menaip nama penuh anda:  </w:t>
      </w:r>
      <w:r w:rsidR="002C36B1" w:rsidRPr="00AE23A4">
        <w:rPr>
          <w:rFonts w:ascii="Arial" w:hAnsi="Arial" w:cs="Arial"/>
          <w:i/>
          <w:iCs/>
        </w:rPr>
        <w:tab/>
      </w:r>
      <w:r w:rsidR="002C36B1" w:rsidRPr="00AE23A4">
        <w:rPr>
          <w:rFonts w:ascii="Arial" w:hAnsi="Arial" w:cs="Arial"/>
          <w:i/>
          <w:iCs/>
        </w:rPr>
        <w:tab/>
      </w:r>
    </w:p>
    <w:tbl>
      <w:tblPr>
        <w:tblW w:w="1755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7"/>
      </w:tblGrid>
      <w:tr w:rsidR="002C36B1" w:rsidRPr="008D4E83" w14:paraId="0CA07AFF" w14:textId="77777777" w:rsidTr="002C36B1">
        <w:trPr>
          <w:trHeight w:val="1090"/>
        </w:trPr>
        <w:sdt>
          <w:sdtPr>
            <w:rPr>
              <w:rFonts w:ascii="Arial" w:hAnsi="Arial" w:cs="Arial"/>
            </w:rPr>
            <w:id w:val="18667917"/>
            <w:placeholder>
              <w:docPart w:val="A320C528EE1C4F849223B926B2BF7AED"/>
            </w:placeholder>
            <w:showingPlcHdr/>
            <w:text/>
          </w:sdtPr>
          <w:sdtEndPr/>
          <w:sdtContent>
            <w:tc>
              <w:tcPr>
                <w:tcW w:w="37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12777A6E" w14:textId="753F914D" w:rsidR="002C36B1" w:rsidRPr="008D4E83" w:rsidRDefault="002C36B1" w:rsidP="002C36B1">
                <w:pPr>
                  <w:rPr>
                    <w:rFonts w:ascii="Arial" w:hAnsi="Arial" w:cs="Arial"/>
                  </w:rPr>
                </w:pPr>
                <w:r w:rsidRPr="008D4E83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51C591E2" w14:textId="49034FFD" w:rsidR="002C36B1" w:rsidRPr="008D4E83" w:rsidRDefault="002C36B1" w:rsidP="002C36B1">
      <w:pPr>
        <w:rPr>
          <w:rFonts w:ascii="Arial" w:hAnsi="Arial" w:cs="Arial"/>
        </w:rPr>
      </w:pPr>
    </w:p>
    <w:p w14:paraId="376862FB" w14:textId="43497869" w:rsidR="00796B7D" w:rsidRPr="003F5B14" w:rsidRDefault="002C36B1" w:rsidP="00796B7D">
      <w:pPr>
        <w:ind w:left="720"/>
        <w:rPr>
          <w:rFonts w:ascii="Arial" w:hAnsi="Arial" w:cs="Arial"/>
          <w:sz w:val="18"/>
          <w:szCs w:val="18"/>
        </w:rPr>
      </w:pPr>
      <w:r w:rsidRPr="003F5B14">
        <w:rPr>
          <w:rFonts w:ascii="Arial" w:hAnsi="Arial" w:cs="Arial"/>
          <w:sz w:val="18"/>
          <w:szCs w:val="18"/>
        </w:rPr>
        <w:t>Notes: Kindly save the filename using your full name and date</w:t>
      </w:r>
      <w:r w:rsidR="005D5DAD" w:rsidRPr="003F5B14">
        <w:rPr>
          <w:rFonts w:ascii="Arial" w:hAnsi="Arial" w:cs="Arial"/>
          <w:sz w:val="18"/>
          <w:szCs w:val="18"/>
        </w:rPr>
        <w:t>,</w:t>
      </w:r>
      <w:r w:rsidR="00796B7D" w:rsidRPr="003F5B14">
        <w:rPr>
          <w:rFonts w:ascii="Arial" w:hAnsi="Arial" w:cs="Arial"/>
          <w:sz w:val="18"/>
          <w:szCs w:val="18"/>
        </w:rPr>
        <w:t xml:space="preserve"> prior to submission </w:t>
      </w:r>
    </w:p>
    <w:p w14:paraId="237A611F" w14:textId="17303CD3" w:rsidR="002C36B1" w:rsidRPr="003F5B14" w:rsidRDefault="0089542C" w:rsidP="00796B7D">
      <w:pPr>
        <w:ind w:left="720"/>
        <w:rPr>
          <w:rFonts w:ascii="Arial" w:hAnsi="Arial" w:cs="Arial"/>
          <w:sz w:val="18"/>
          <w:szCs w:val="18"/>
        </w:rPr>
      </w:pPr>
      <w:r w:rsidRPr="003F5B14">
        <w:rPr>
          <w:rFonts w:ascii="Arial" w:hAnsi="Arial" w:cs="Arial"/>
          <w:sz w:val="18"/>
          <w:szCs w:val="18"/>
        </w:rPr>
        <w:t>(</w:t>
      </w:r>
      <w:r w:rsidR="00796B7D" w:rsidRPr="003F5B14">
        <w:rPr>
          <w:rFonts w:ascii="Arial" w:hAnsi="Arial" w:cs="Arial"/>
          <w:sz w:val="18"/>
          <w:szCs w:val="18"/>
        </w:rPr>
        <w:t>E.g.:</w:t>
      </w:r>
      <w:r w:rsidRPr="003F5B14">
        <w:rPr>
          <w:rFonts w:ascii="Arial" w:hAnsi="Arial" w:cs="Arial"/>
          <w:sz w:val="18"/>
          <w:szCs w:val="18"/>
        </w:rPr>
        <w:t xml:space="preserve"> </w:t>
      </w:r>
      <w:r w:rsidRPr="003F5B14">
        <w:rPr>
          <w:rFonts w:ascii="Arial" w:hAnsi="Arial" w:cs="Arial"/>
          <w:b/>
          <w:sz w:val="18"/>
          <w:szCs w:val="18"/>
        </w:rPr>
        <w:t>johndoe_010720</w:t>
      </w:r>
      <w:r w:rsidR="00796B7D" w:rsidRPr="003F5B14">
        <w:rPr>
          <w:rFonts w:ascii="Arial" w:hAnsi="Arial" w:cs="Arial"/>
          <w:b/>
          <w:sz w:val="18"/>
          <w:szCs w:val="18"/>
        </w:rPr>
        <w:t>2</w:t>
      </w:r>
      <w:r w:rsidRPr="003F5B14">
        <w:rPr>
          <w:rFonts w:ascii="Arial" w:hAnsi="Arial" w:cs="Arial"/>
          <w:b/>
          <w:sz w:val="18"/>
          <w:szCs w:val="18"/>
        </w:rPr>
        <w:t>1.docx</w:t>
      </w:r>
      <w:r w:rsidRPr="003F5B14">
        <w:rPr>
          <w:rFonts w:ascii="Arial" w:hAnsi="Arial" w:cs="Arial"/>
          <w:sz w:val="18"/>
          <w:szCs w:val="18"/>
        </w:rPr>
        <w:t>)</w:t>
      </w:r>
    </w:p>
    <w:p w14:paraId="61192F5C" w14:textId="75C5EB41" w:rsidR="00C35ED5" w:rsidRPr="003F5B14" w:rsidRDefault="002C36B1" w:rsidP="004F346F">
      <w:pPr>
        <w:ind w:left="720"/>
        <w:rPr>
          <w:rFonts w:ascii="Arial" w:hAnsi="Arial" w:cs="Arial"/>
          <w:i/>
          <w:sz w:val="18"/>
          <w:szCs w:val="18"/>
        </w:rPr>
      </w:pPr>
      <w:r w:rsidRPr="003F5B14">
        <w:rPr>
          <w:rFonts w:ascii="Arial" w:hAnsi="Arial" w:cs="Arial"/>
          <w:sz w:val="18"/>
          <w:szCs w:val="18"/>
        </w:rPr>
        <w:t xml:space="preserve">You may save completed form into </w:t>
      </w:r>
      <w:r w:rsidR="004F346F" w:rsidRPr="003F5B14">
        <w:rPr>
          <w:rFonts w:ascii="Arial" w:hAnsi="Arial" w:cs="Arial"/>
          <w:b/>
          <w:i/>
          <w:sz w:val="18"/>
          <w:szCs w:val="18"/>
        </w:rPr>
        <w:t>.pdf, .doc or .docx</w:t>
      </w:r>
      <w:r w:rsidRPr="003F5B14">
        <w:rPr>
          <w:rFonts w:ascii="Arial" w:hAnsi="Arial" w:cs="Arial"/>
          <w:i/>
          <w:sz w:val="18"/>
          <w:szCs w:val="18"/>
        </w:rPr>
        <w:t xml:space="preserve"> </w:t>
      </w:r>
      <w:r w:rsidRPr="003F5B14">
        <w:rPr>
          <w:rFonts w:ascii="Arial" w:hAnsi="Arial" w:cs="Arial"/>
          <w:sz w:val="18"/>
          <w:szCs w:val="18"/>
        </w:rPr>
        <w:t>format</w:t>
      </w:r>
      <w:r w:rsidRPr="003F5B14">
        <w:rPr>
          <w:rFonts w:ascii="Arial" w:hAnsi="Arial" w:cs="Arial"/>
          <w:i/>
          <w:sz w:val="18"/>
          <w:szCs w:val="18"/>
        </w:rPr>
        <w:t>.</w:t>
      </w:r>
    </w:p>
    <w:p w14:paraId="6BEA84F5" w14:textId="69E3EAE9" w:rsidR="003F5B14" w:rsidRPr="003F5B14" w:rsidRDefault="003F5B14" w:rsidP="003F5B14">
      <w:pPr>
        <w:tabs>
          <w:tab w:val="left" w:pos="810"/>
        </w:tabs>
        <w:spacing w:after="0"/>
        <w:ind w:left="900"/>
        <w:rPr>
          <w:rFonts w:ascii="Arial" w:eastAsia="Museo Sans 300" w:hAnsi="Arial" w:cs="Arial"/>
          <w:i/>
          <w:iCs/>
          <w:sz w:val="18"/>
          <w:szCs w:val="18"/>
        </w:rPr>
      </w:pPr>
      <w:r w:rsidRPr="003F5B14">
        <w:rPr>
          <w:rFonts w:ascii="Arial" w:eastAsia="Museo Sans 300" w:hAnsi="Arial" w:cs="Arial"/>
          <w:i/>
          <w:iCs/>
          <w:sz w:val="18"/>
          <w:szCs w:val="18"/>
        </w:rPr>
        <w:t xml:space="preserve">Nota; Sila simpan nama fail yang memaparkan nama penuh dan tarikh, sebelum menghantar permohonan. </w:t>
      </w:r>
    </w:p>
    <w:p w14:paraId="1108D1DA" w14:textId="77777777" w:rsidR="003F5B14" w:rsidRPr="003F5B14" w:rsidRDefault="003F5B14" w:rsidP="003F5B14">
      <w:pPr>
        <w:tabs>
          <w:tab w:val="left" w:pos="810"/>
        </w:tabs>
        <w:spacing w:after="0"/>
        <w:ind w:left="900"/>
        <w:rPr>
          <w:rFonts w:ascii="Arial" w:eastAsia="Museo Sans 300" w:hAnsi="Arial" w:cs="Arial"/>
          <w:i/>
          <w:iCs/>
          <w:sz w:val="18"/>
          <w:szCs w:val="18"/>
        </w:rPr>
      </w:pPr>
      <w:r w:rsidRPr="003F5B14">
        <w:rPr>
          <w:rFonts w:ascii="Arial" w:eastAsia="Museo Sans 300" w:hAnsi="Arial" w:cs="Arial"/>
          <w:i/>
          <w:iCs/>
          <w:sz w:val="18"/>
          <w:szCs w:val="18"/>
        </w:rPr>
        <w:t xml:space="preserve">(Cth: </w:t>
      </w:r>
      <w:r w:rsidRPr="003F5B14">
        <w:rPr>
          <w:rFonts w:ascii="Arial" w:eastAsia="Museo Sans 300" w:hAnsi="Arial" w:cs="Arial"/>
          <w:b/>
          <w:bCs/>
          <w:i/>
          <w:iCs/>
          <w:sz w:val="18"/>
          <w:szCs w:val="18"/>
        </w:rPr>
        <w:t>johndoe_01072021.docx</w:t>
      </w:r>
      <w:r w:rsidRPr="003F5B14">
        <w:rPr>
          <w:rFonts w:ascii="Arial" w:eastAsia="Museo Sans 300" w:hAnsi="Arial" w:cs="Arial"/>
          <w:i/>
          <w:iCs/>
          <w:sz w:val="18"/>
          <w:szCs w:val="18"/>
        </w:rPr>
        <w:t xml:space="preserve">) </w:t>
      </w:r>
    </w:p>
    <w:p w14:paraId="5E5487CC" w14:textId="1A674D52" w:rsidR="003F5B14" w:rsidRPr="003F5B14" w:rsidRDefault="003F5B14" w:rsidP="003F5B14">
      <w:pPr>
        <w:tabs>
          <w:tab w:val="left" w:pos="810"/>
        </w:tabs>
        <w:spacing w:after="0"/>
        <w:ind w:left="900"/>
        <w:rPr>
          <w:rFonts w:ascii="Arial" w:eastAsia="Museo Sans 300" w:hAnsi="Arial" w:cs="Arial"/>
          <w:i/>
          <w:iCs/>
          <w:sz w:val="18"/>
          <w:szCs w:val="18"/>
        </w:rPr>
      </w:pPr>
      <w:r w:rsidRPr="003F5B14">
        <w:rPr>
          <w:rFonts w:ascii="Arial" w:eastAsia="Museo Sans 300" w:hAnsi="Arial" w:cs="Arial"/>
          <w:i/>
          <w:iCs/>
          <w:sz w:val="18"/>
          <w:szCs w:val="18"/>
        </w:rPr>
        <w:t xml:space="preserve">Anda boleh menyimpai fail yang dilengkapkan dalam format </w:t>
      </w:r>
      <w:r w:rsidRPr="003F5B14">
        <w:rPr>
          <w:rFonts w:ascii="Arial" w:eastAsia="Museo Sans 300" w:hAnsi="Arial" w:cs="Arial"/>
          <w:b/>
          <w:bCs/>
          <w:i/>
          <w:iCs/>
          <w:sz w:val="18"/>
          <w:szCs w:val="18"/>
        </w:rPr>
        <w:t xml:space="preserve">.pdf, .doc </w:t>
      </w:r>
      <w:r w:rsidRPr="003F5B14">
        <w:rPr>
          <w:rFonts w:ascii="Arial" w:eastAsia="Museo Sans 300" w:hAnsi="Arial" w:cs="Arial"/>
          <w:i/>
          <w:iCs/>
          <w:sz w:val="18"/>
          <w:szCs w:val="18"/>
        </w:rPr>
        <w:t>atau</w:t>
      </w:r>
      <w:r w:rsidRPr="003F5B14">
        <w:rPr>
          <w:rFonts w:ascii="Arial" w:eastAsia="Museo Sans 300" w:hAnsi="Arial" w:cs="Arial"/>
          <w:b/>
          <w:bCs/>
          <w:i/>
          <w:iCs/>
          <w:sz w:val="18"/>
          <w:szCs w:val="18"/>
        </w:rPr>
        <w:t xml:space="preserve"> .docx</w:t>
      </w:r>
      <w:r w:rsidRPr="003F5B14">
        <w:rPr>
          <w:rFonts w:ascii="Arial" w:eastAsia="Museo Sans 300" w:hAnsi="Arial" w:cs="Arial"/>
          <w:i/>
          <w:iCs/>
          <w:sz w:val="18"/>
          <w:szCs w:val="18"/>
        </w:rPr>
        <w:t xml:space="preserve"> </w:t>
      </w:r>
    </w:p>
    <w:p w14:paraId="5F233FC6" w14:textId="77777777" w:rsidR="003F5B14" w:rsidRPr="008D4E83" w:rsidRDefault="003F5B14" w:rsidP="003F5B14">
      <w:pPr>
        <w:rPr>
          <w:rFonts w:ascii="Arial" w:hAnsi="Arial" w:cs="Arial"/>
          <w:i/>
        </w:rPr>
      </w:pPr>
    </w:p>
    <w:sectPr w:rsidR="003F5B14" w:rsidRPr="008D4E83" w:rsidSect="003972AA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F06" w14:textId="77777777" w:rsidR="00825C1B" w:rsidRDefault="00825C1B" w:rsidP="001A0130">
      <w:r>
        <w:separator/>
      </w:r>
    </w:p>
  </w:endnote>
  <w:endnote w:type="continuationSeparator" w:id="0">
    <w:p w14:paraId="64B554F0" w14:textId="77777777" w:rsidR="00825C1B" w:rsidRDefault="00825C1B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3B97" w14:textId="475664F4" w:rsidR="00850411" w:rsidRPr="009C4EA2" w:rsidRDefault="00B86FFC" w:rsidP="009C4EA2">
    <w:pPr>
      <w:pStyle w:val="Footer"/>
    </w:pPr>
    <w:fldSimple w:instr=" DOCPROPERTY bjFooterEvenPageDocProperty \* MERGEFORMAT ">
      <w:r w:rsidR="009C4EA2" w:rsidRPr="009C4EA2">
        <w:rPr>
          <w:rFonts w:ascii="Verdana" w:hAnsi="Verdana"/>
          <w:color w:val="000000"/>
          <w:sz w:val="12"/>
        </w:rPr>
        <w:t>Open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A2F0" w14:textId="126C92B3" w:rsidR="009C4EA2" w:rsidRDefault="009C4EA2" w:rsidP="009C4EA2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DOCPROPERTY bjFooterBothDocProperty \* MERGEFORMAT </w:instrText>
    </w:r>
    <w:r>
      <w:rPr>
        <w:rFonts w:ascii="Arial" w:hAnsi="Arial" w:cs="Arial"/>
      </w:rPr>
      <w:fldChar w:fldCharType="separate"/>
    </w:r>
    <w:r w:rsidRPr="009C4EA2">
      <w:rPr>
        <w:rFonts w:ascii="Verdana" w:hAnsi="Verdana" w:cs="Arial"/>
        <w:color w:val="000000"/>
        <w:sz w:val="12"/>
      </w:rPr>
      <w:t>Open</w:t>
    </w:r>
    <w:r>
      <w:rPr>
        <w:rFonts w:ascii="Arial" w:hAnsi="Arial" w:cs="Arial"/>
      </w:rPr>
      <w:fldChar w:fldCharType="end"/>
    </w:r>
  </w:p>
  <w:sdt>
    <w:sdtPr>
      <w:rPr>
        <w:rFonts w:ascii="Arial" w:hAnsi="Arial" w:cs="Arial"/>
      </w:rPr>
      <w:id w:val="-14417577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D4B16A" w14:textId="4B98E554" w:rsidR="00C30941" w:rsidRPr="008D4E83" w:rsidRDefault="00C30941">
            <w:pPr>
              <w:pStyle w:val="Footer"/>
              <w:jc w:val="right"/>
              <w:rPr>
                <w:rFonts w:ascii="Arial" w:hAnsi="Arial" w:cs="Arial"/>
              </w:rPr>
            </w:pPr>
            <w:r w:rsidRPr="008D4E83">
              <w:rPr>
                <w:rFonts w:ascii="Arial" w:hAnsi="Arial" w:cs="Arial"/>
              </w:rPr>
              <w:t xml:space="preserve">Page 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D4E8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A9F" w:rsidRPr="008D4E83">
              <w:rPr>
                <w:rFonts w:ascii="Arial" w:hAnsi="Arial" w:cs="Arial"/>
                <w:b/>
                <w:bCs/>
                <w:noProof/>
              </w:rPr>
              <w:t>3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D4E83">
              <w:rPr>
                <w:rFonts w:ascii="Arial" w:hAnsi="Arial" w:cs="Arial"/>
              </w:rPr>
              <w:t xml:space="preserve"> of 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D4E8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A9F" w:rsidRPr="008D4E83">
              <w:rPr>
                <w:rFonts w:ascii="Arial" w:hAnsi="Arial" w:cs="Arial"/>
                <w:b/>
                <w:bCs/>
                <w:noProof/>
              </w:rPr>
              <w:t>3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6044" w14:textId="3F7D8A65" w:rsidR="00850411" w:rsidRPr="009C4EA2" w:rsidRDefault="00B86FFC" w:rsidP="009C4EA2">
    <w:pPr>
      <w:pStyle w:val="Footer"/>
    </w:pPr>
    <w:fldSimple w:instr=" DOCPROPERTY bjFooterFirstPageDocProperty \* MERGEFORMAT ">
      <w:r w:rsidR="009C4EA2" w:rsidRPr="009C4EA2">
        <w:rPr>
          <w:rFonts w:ascii="Verdana" w:hAnsi="Verdana"/>
          <w:color w:val="000000"/>
          <w:sz w:val="12"/>
        </w:rPr>
        <w:t>Open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F8D6" w14:textId="77777777" w:rsidR="00825C1B" w:rsidRDefault="00825C1B" w:rsidP="001A0130">
      <w:r>
        <w:separator/>
      </w:r>
    </w:p>
  </w:footnote>
  <w:footnote w:type="continuationSeparator" w:id="0">
    <w:p w14:paraId="49C140F0" w14:textId="77777777" w:rsidR="00825C1B" w:rsidRDefault="00825C1B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4D6" w14:textId="4F029103" w:rsidR="001A0130" w:rsidRDefault="00C309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427B17B" wp14:editId="2AE95C0C">
              <wp:simplePos x="0" y="0"/>
              <wp:positionH relativeFrom="page">
                <wp:posOffset>238125</wp:posOffset>
              </wp:positionH>
              <wp:positionV relativeFrom="paragraph">
                <wp:posOffset>942975</wp:posOffset>
              </wp:positionV>
              <wp:extent cx="7287768" cy="802005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020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A2DD4" id="Rectangle 3" o:spid="_x0000_s1026" alt="&quot;&quot;" style="position:absolute;margin-left:18.75pt;margin-top:74.25pt;width:573.85pt;height:631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" fillcolor="#f2f2f2 [3052]" stroked="f" strokeweight="1pt">
              <w10:wrap anchorx="page"/>
            </v:rect>
          </w:pict>
        </mc:Fallback>
      </mc:AlternateContent>
    </w:r>
    <w:r w:rsidR="0085041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D3BD1" wp14:editId="467C49F0">
              <wp:simplePos x="0" y="0"/>
              <wp:positionH relativeFrom="column">
                <wp:posOffset>-219075</wp:posOffset>
              </wp:positionH>
              <wp:positionV relativeFrom="paragraph">
                <wp:posOffset>428625</wp:posOffset>
              </wp:positionV>
              <wp:extent cx="7210425" cy="409575"/>
              <wp:effectExtent l="0" t="0" r="9525" b="9525"/>
              <wp:wrapNone/>
              <wp:docPr id="1741125859" name="Freeform: Shape 17411258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0425" cy="409575"/>
                      </a:xfrm>
                      <a:custGeom>
                        <a:avLst/>
                        <a:gdLst>
                          <a:gd name="connsiteX0" fmla="*/ 0 w 7287260"/>
                          <a:gd name="connsiteY0" fmla="*/ 0 h 1261745"/>
                          <a:gd name="connsiteX1" fmla="*/ 6656388 w 7287260"/>
                          <a:gd name="connsiteY1" fmla="*/ 0 h 1261745"/>
                          <a:gd name="connsiteX2" fmla="*/ 7287260 w 7287260"/>
                          <a:gd name="connsiteY2" fmla="*/ 630873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5732463 w 7287260"/>
                          <a:gd name="connsiteY1" fmla="*/ 0 h 1261745"/>
                          <a:gd name="connsiteX2" fmla="*/ 7287260 w 7287260"/>
                          <a:gd name="connsiteY2" fmla="*/ 630873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5732463 w 7287260"/>
                          <a:gd name="connsiteY1" fmla="*/ 0 h 1261745"/>
                          <a:gd name="connsiteX2" fmla="*/ 6819265 w 7287260"/>
                          <a:gd name="connsiteY2" fmla="*/ 907098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7287260 w 7287260"/>
                          <a:gd name="connsiteY1" fmla="*/ 0 h 1261745"/>
                          <a:gd name="connsiteX2" fmla="*/ 6819265 w 7287260"/>
                          <a:gd name="connsiteY2" fmla="*/ 907098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7287260 w 7287260"/>
                          <a:gd name="connsiteY1" fmla="*/ 0 h 1261745"/>
                          <a:gd name="connsiteX2" fmla="*/ 7287260 w 7287260"/>
                          <a:gd name="connsiteY2" fmla="*/ 613669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287260" h="1261745">
                            <a:moveTo>
                              <a:pt x="0" y="0"/>
                            </a:moveTo>
                            <a:lnTo>
                              <a:pt x="7287260" y="0"/>
                            </a:lnTo>
                            <a:lnTo>
                              <a:pt x="7287260" y="613669"/>
                            </a:lnTo>
                            <a:lnTo>
                              <a:pt x="7287260" y="1261745"/>
                            </a:lnTo>
                            <a:lnTo>
                              <a:pt x="0" y="126174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8427F" w14:textId="32043C35" w:rsidR="00850411" w:rsidRPr="00DA7D03" w:rsidRDefault="008D4E83" w:rsidP="008D4E83">
                          <w:pPr>
                            <w:spacing w:before="0" w:after="0"/>
                            <w:rPr>
                              <w:rFonts w:ascii="Arial Black" w:hAnsi="Arial Black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A7D03">
                            <w:rPr>
                              <w:rFonts w:ascii="Arial Black" w:hAnsi="Arial Black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SEEd.Lab Cohort </w:t>
                          </w:r>
                          <w:r w:rsidR="00280717" w:rsidRPr="00DA7D03">
                            <w:rPr>
                              <w:rFonts w:ascii="Arial Black" w:hAnsi="Arial Black"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Pr="00DA7D03">
                            <w:rPr>
                              <w:rFonts w:ascii="Arial Black" w:hAnsi="Arial Black" w:cs="Arial"/>
                              <w:color w:val="FFFFFF" w:themeColor="background1"/>
                              <w:sz w:val="32"/>
                              <w:szCs w:val="32"/>
                            </w:rPr>
                            <w:t>: Idea Submission Form</w:t>
                          </w:r>
                          <w:r w:rsidR="00DA7D03" w:rsidRPr="00DA7D03">
                            <w:rPr>
                              <w:rFonts w:ascii="Arial Black" w:hAnsi="Arial Black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A7D03" w:rsidRPr="00DA7D03">
                            <w:rPr>
                              <w:rFonts w:ascii="Arial Black" w:hAnsi="Arial Black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 xml:space="preserve">Borang </w:t>
                          </w:r>
                          <w:r w:rsidR="00AE23A4">
                            <w:rPr>
                              <w:rFonts w:ascii="Arial Black" w:hAnsi="Arial Black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>Penghantaran</w:t>
                          </w:r>
                          <w:r w:rsidR="00DA7D03" w:rsidRPr="00DA7D03">
                            <w:rPr>
                              <w:rFonts w:ascii="Arial Black" w:hAnsi="Arial Black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FD3BD1" id="Freeform: Shape 1741125859" o:spid="_x0000_s1026" style="position:absolute;margin-left:-17.25pt;margin-top:33.75pt;width:56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87260,1261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" adj="-11796480,,5400" path="m,l7287260,r,613669l7287260,1261745,,1261745,,xe" fillcolor="#002060" stroked="f" strokeweight="1pt">
              <v:stroke joinstyle="miter"/>
              <v:formulas/>
              <v:path arrowok="t" o:connecttype="custom" o:connectlocs="0,0;7210425,0;7210425,199203;7210425,409575;0,409575;0,0" o:connectangles="0,0,0,0,0,0" textboxrect="0,0,7287260,1261745"/>
              <v:textbox>
                <w:txbxContent>
                  <w:p w14:paraId="2D38427F" w14:textId="32043C35" w:rsidR="00850411" w:rsidRPr="00DA7D03" w:rsidRDefault="008D4E83" w:rsidP="008D4E83">
                    <w:pPr>
                      <w:spacing w:before="0" w:after="0"/>
                      <w:rPr>
                        <w:rFonts w:ascii="Arial Black" w:hAnsi="Arial Black" w:cs="Arial"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</w:pPr>
                    <w:r w:rsidRPr="00DA7D03">
                      <w:rPr>
                        <w:rFonts w:ascii="Arial Black" w:hAnsi="Arial Black" w:cs="Arial"/>
                        <w:color w:val="FFFFFF" w:themeColor="background1"/>
                        <w:sz w:val="32"/>
                        <w:szCs w:val="32"/>
                      </w:rPr>
                      <w:t xml:space="preserve">SEEd.Lab Cohort </w:t>
                    </w:r>
                    <w:r w:rsidR="00280717" w:rsidRPr="00DA7D03">
                      <w:rPr>
                        <w:rFonts w:ascii="Arial Black" w:hAnsi="Arial Black"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Pr="00DA7D03">
                      <w:rPr>
                        <w:rFonts w:ascii="Arial Black" w:hAnsi="Arial Black" w:cs="Arial"/>
                        <w:color w:val="FFFFFF" w:themeColor="background1"/>
                        <w:sz w:val="32"/>
                        <w:szCs w:val="32"/>
                      </w:rPr>
                      <w:t>: Idea Submission Form</w:t>
                    </w:r>
                    <w:r w:rsidR="00DA7D03" w:rsidRPr="00DA7D03">
                      <w:rPr>
                        <w:rFonts w:ascii="Arial Black" w:hAnsi="Arial Black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A7D03" w:rsidRPr="00DA7D03">
                      <w:rPr>
                        <w:rFonts w:ascii="Arial Black" w:hAnsi="Arial Black" w:cs="Arial"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 xml:space="preserve">Borang </w:t>
                    </w:r>
                    <w:r w:rsidR="00AE23A4">
                      <w:rPr>
                        <w:rFonts w:ascii="Arial Black" w:hAnsi="Arial Black" w:cs="Arial"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>Penghantaran</w:t>
                    </w:r>
                    <w:r w:rsidR="00DA7D03" w:rsidRPr="00DA7D03">
                      <w:rPr>
                        <w:rFonts w:ascii="Arial Black" w:hAnsi="Arial Black" w:cs="Arial"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 xml:space="preserve"> Idea</w:t>
                    </w:r>
                  </w:p>
                </w:txbxContent>
              </v:textbox>
            </v:shape>
          </w:pict>
        </mc:Fallback>
      </mc:AlternateContent>
    </w:r>
    <w:r w:rsidR="00850411" w:rsidRPr="00850411">
      <w:rPr>
        <w:noProof/>
      </w:rPr>
      <w:drawing>
        <wp:anchor distT="0" distB="0" distL="114300" distR="114300" simplePos="0" relativeHeight="251660288" behindDoc="0" locked="0" layoutInCell="1" allowOverlap="1" wp14:anchorId="1AE4547B" wp14:editId="3C2598BB">
          <wp:simplePos x="0" y="0"/>
          <wp:positionH relativeFrom="column">
            <wp:posOffset>5819140</wp:posOffset>
          </wp:positionH>
          <wp:positionV relativeFrom="paragraph">
            <wp:posOffset>95343</wp:posOffset>
          </wp:positionV>
          <wp:extent cx="1333383" cy="238125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83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D1ABF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010"/>
    <w:multiLevelType w:val="hybridMultilevel"/>
    <w:tmpl w:val="B93A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2D99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6535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B0C5F"/>
    <w:multiLevelType w:val="hybridMultilevel"/>
    <w:tmpl w:val="C8DC52C2"/>
    <w:lvl w:ilvl="0" w:tplc="6814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52992">
    <w:abstractNumId w:val="7"/>
  </w:num>
  <w:num w:numId="2" w16cid:durableId="385108054">
    <w:abstractNumId w:val="2"/>
  </w:num>
  <w:num w:numId="3" w16cid:durableId="1176455627">
    <w:abstractNumId w:val="0"/>
  </w:num>
  <w:num w:numId="4" w16cid:durableId="1509102289">
    <w:abstractNumId w:val="3"/>
  </w:num>
  <w:num w:numId="5" w16cid:durableId="1718621146">
    <w:abstractNumId w:val="4"/>
  </w:num>
  <w:num w:numId="6" w16cid:durableId="515853269">
    <w:abstractNumId w:val="5"/>
  </w:num>
  <w:num w:numId="7" w16cid:durableId="854269706">
    <w:abstractNumId w:val="1"/>
  </w:num>
  <w:num w:numId="8" w16cid:durableId="706179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850411"/>
    <w:rsid w:val="000462EF"/>
    <w:rsid w:val="000B0D8C"/>
    <w:rsid w:val="000B1442"/>
    <w:rsid w:val="000C43F2"/>
    <w:rsid w:val="000F6DF2"/>
    <w:rsid w:val="00150ED5"/>
    <w:rsid w:val="00185A53"/>
    <w:rsid w:val="001A0130"/>
    <w:rsid w:val="001C2BA1"/>
    <w:rsid w:val="001C6EC9"/>
    <w:rsid w:val="001D6A38"/>
    <w:rsid w:val="001E1060"/>
    <w:rsid w:val="00217814"/>
    <w:rsid w:val="00231601"/>
    <w:rsid w:val="00233080"/>
    <w:rsid w:val="00267116"/>
    <w:rsid w:val="00280717"/>
    <w:rsid w:val="002A5032"/>
    <w:rsid w:val="002C36B1"/>
    <w:rsid w:val="003370DA"/>
    <w:rsid w:val="003972AA"/>
    <w:rsid w:val="003C596C"/>
    <w:rsid w:val="003E6308"/>
    <w:rsid w:val="003F5B14"/>
    <w:rsid w:val="00402433"/>
    <w:rsid w:val="00413BAC"/>
    <w:rsid w:val="0042629E"/>
    <w:rsid w:val="00483F63"/>
    <w:rsid w:val="004A2E85"/>
    <w:rsid w:val="004A3B13"/>
    <w:rsid w:val="004A4173"/>
    <w:rsid w:val="004A7B65"/>
    <w:rsid w:val="004C3BEB"/>
    <w:rsid w:val="004D681E"/>
    <w:rsid w:val="004F346F"/>
    <w:rsid w:val="00503DC0"/>
    <w:rsid w:val="00537FAF"/>
    <w:rsid w:val="0055082C"/>
    <w:rsid w:val="00556714"/>
    <w:rsid w:val="00563A68"/>
    <w:rsid w:val="00574DC0"/>
    <w:rsid w:val="005A20B8"/>
    <w:rsid w:val="005C077F"/>
    <w:rsid w:val="005D5DAD"/>
    <w:rsid w:val="005E295C"/>
    <w:rsid w:val="005E6FA8"/>
    <w:rsid w:val="00601247"/>
    <w:rsid w:val="00654170"/>
    <w:rsid w:val="00665EA1"/>
    <w:rsid w:val="006662D2"/>
    <w:rsid w:val="0069396C"/>
    <w:rsid w:val="006A017B"/>
    <w:rsid w:val="006A7232"/>
    <w:rsid w:val="006B440B"/>
    <w:rsid w:val="006C23A5"/>
    <w:rsid w:val="006C7CFE"/>
    <w:rsid w:val="006D582E"/>
    <w:rsid w:val="006E7EF2"/>
    <w:rsid w:val="006F092F"/>
    <w:rsid w:val="007260E0"/>
    <w:rsid w:val="00731D9B"/>
    <w:rsid w:val="00762498"/>
    <w:rsid w:val="007718C6"/>
    <w:rsid w:val="0078125D"/>
    <w:rsid w:val="00796B7D"/>
    <w:rsid w:val="007D3223"/>
    <w:rsid w:val="007D3EBE"/>
    <w:rsid w:val="007D5529"/>
    <w:rsid w:val="008045C5"/>
    <w:rsid w:val="008240DF"/>
    <w:rsid w:val="00825C1B"/>
    <w:rsid w:val="00835F7E"/>
    <w:rsid w:val="00841443"/>
    <w:rsid w:val="00850411"/>
    <w:rsid w:val="00866BB6"/>
    <w:rsid w:val="00883427"/>
    <w:rsid w:val="0089542C"/>
    <w:rsid w:val="008D3529"/>
    <w:rsid w:val="008D4E83"/>
    <w:rsid w:val="008E353D"/>
    <w:rsid w:val="008E6416"/>
    <w:rsid w:val="008F01E3"/>
    <w:rsid w:val="008F2C78"/>
    <w:rsid w:val="00914F41"/>
    <w:rsid w:val="00924303"/>
    <w:rsid w:val="00930151"/>
    <w:rsid w:val="009377D4"/>
    <w:rsid w:val="009515E0"/>
    <w:rsid w:val="00985601"/>
    <w:rsid w:val="009B6460"/>
    <w:rsid w:val="009C4EA2"/>
    <w:rsid w:val="009E393D"/>
    <w:rsid w:val="009E70CA"/>
    <w:rsid w:val="009F1674"/>
    <w:rsid w:val="00A00F50"/>
    <w:rsid w:val="00A179BA"/>
    <w:rsid w:val="00A17D2A"/>
    <w:rsid w:val="00A54EEB"/>
    <w:rsid w:val="00A5534B"/>
    <w:rsid w:val="00A82741"/>
    <w:rsid w:val="00A82A9F"/>
    <w:rsid w:val="00A83F33"/>
    <w:rsid w:val="00A9341C"/>
    <w:rsid w:val="00AB4FBD"/>
    <w:rsid w:val="00AC0B6E"/>
    <w:rsid w:val="00AE23A4"/>
    <w:rsid w:val="00AE4A38"/>
    <w:rsid w:val="00B007EF"/>
    <w:rsid w:val="00B54345"/>
    <w:rsid w:val="00B63727"/>
    <w:rsid w:val="00B86FFC"/>
    <w:rsid w:val="00BA4F2B"/>
    <w:rsid w:val="00BE3EE6"/>
    <w:rsid w:val="00C04E00"/>
    <w:rsid w:val="00C30941"/>
    <w:rsid w:val="00C35ED5"/>
    <w:rsid w:val="00C36E29"/>
    <w:rsid w:val="00C56F07"/>
    <w:rsid w:val="00C66F7E"/>
    <w:rsid w:val="00C7583C"/>
    <w:rsid w:val="00CD5B0D"/>
    <w:rsid w:val="00CE35F7"/>
    <w:rsid w:val="00CF0F2A"/>
    <w:rsid w:val="00D12DA0"/>
    <w:rsid w:val="00D34082"/>
    <w:rsid w:val="00D70C63"/>
    <w:rsid w:val="00D84258"/>
    <w:rsid w:val="00DA1E51"/>
    <w:rsid w:val="00DA5258"/>
    <w:rsid w:val="00DA7D03"/>
    <w:rsid w:val="00DD03EF"/>
    <w:rsid w:val="00E413DD"/>
    <w:rsid w:val="00E41734"/>
    <w:rsid w:val="00E80849"/>
    <w:rsid w:val="00EC341A"/>
    <w:rsid w:val="00F02A16"/>
    <w:rsid w:val="00F04EAE"/>
    <w:rsid w:val="00F41218"/>
    <w:rsid w:val="00F8257F"/>
    <w:rsid w:val="00FC3276"/>
    <w:rsid w:val="00FE584B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66E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rsid w:val="00AE4A38"/>
  </w:style>
  <w:style w:type="character" w:customStyle="1" w:styleId="FooterChar">
    <w:name w:val="Footer Char"/>
    <w:basedOn w:val="DefaultParagraphFont"/>
    <w:link w:val="Footer"/>
    <w:uiPriority w:val="99"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0411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411"/>
    <w:rPr>
      <w:color w:val="404040" w:themeColor="text1" w:themeTint="BF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4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6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6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60"/>
    <w:rPr>
      <w:b/>
      <w:b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814"/>
    <w:rPr>
      <w:color w:val="0096D2" w:themeColor="hyperlink"/>
      <w:u w:val="single"/>
    </w:rPr>
  </w:style>
  <w:style w:type="character" w:customStyle="1" w:styleId="normaltextrun">
    <w:name w:val="normaltextrun"/>
    <w:basedOn w:val="DefaultParagraphFont"/>
    <w:rsid w:val="00C36E29"/>
  </w:style>
  <w:style w:type="character" w:customStyle="1" w:styleId="eop">
    <w:name w:val="eop"/>
    <w:basedOn w:val="DefaultParagraphFont"/>
    <w:rsid w:val="00C3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etronas.com/privacy-stat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etronas.com/privacy-state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hrirazri.lizah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AB9A4F22A45F790DFB888C827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BAB5-EB32-48C1-8EB1-F90DE5DD776C}"/>
      </w:docPartPr>
      <w:docPartBody>
        <w:p w:rsidR="00271C69" w:rsidRDefault="00271C69" w:rsidP="00271C69">
          <w:pPr>
            <w:pStyle w:val="4E8AB9A4F22A45F790DFB888C8275A186"/>
          </w:pPr>
          <w:r>
            <w:rPr>
              <w:rFonts w:ascii="Museo Sans 300" w:hAnsi="Museo Sans 300"/>
              <w:color w:val="808080"/>
            </w:rPr>
            <w:t>Briefly explain the pain point you are trying to address and describe the size of the problem related to the pain point. May include statistics from verified sources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858C135537E14489AC71F626071C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5FF7-C039-43FB-9B18-F4824C6DB014}"/>
      </w:docPartPr>
      <w:docPartBody>
        <w:p w:rsidR="00271C69" w:rsidRDefault="00271C69" w:rsidP="00271C69">
          <w:pPr>
            <w:pStyle w:val="858C135537E14489AC71F626071C7C8A6"/>
          </w:pPr>
          <w:r w:rsidRPr="00C30941">
            <w:rPr>
              <w:rStyle w:val="PlaceholderText"/>
              <w:rFonts w:ascii="Museo Sans 300" w:hAnsi="Museo Sans 300"/>
            </w:rPr>
            <w:t>How will your idea / solution solve the pain point mentioned above? Describe in details how your solution will work. Does your solution use any kind of technology?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71B3097969CE4CF3AD9547BC99C0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E5D6-01EC-4A63-B9AB-419E95A15483}"/>
      </w:docPartPr>
      <w:docPartBody>
        <w:p w:rsidR="00271C69" w:rsidRDefault="00271C69" w:rsidP="00271C69">
          <w:pPr>
            <w:pStyle w:val="71B3097969CE4CF3AD9547BC99C03F7A6"/>
          </w:pPr>
          <w:r w:rsidRPr="00C30941">
            <w:rPr>
              <w:rStyle w:val="PlaceholderText"/>
              <w:rFonts w:ascii="Museo Sans 300" w:hAnsi="Museo Sans 300"/>
            </w:rPr>
            <w:t>Who are</w:t>
          </w:r>
          <w:r>
            <w:rPr>
              <w:rStyle w:val="PlaceholderText"/>
              <w:rFonts w:ascii="Museo Sans 300" w:hAnsi="Museo Sans 300"/>
            </w:rPr>
            <w:t xml:space="preserve"> the people who will be benefit</w:t>
          </w:r>
          <w:r w:rsidRPr="00C30941">
            <w:rPr>
              <w:rStyle w:val="PlaceholderText"/>
              <w:rFonts w:ascii="Museo Sans 300" w:hAnsi="Museo Sans 300"/>
            </w:rPr>
            <w:t>ed from your solution?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7948E30776D343A3B3E8728551B9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0B7C-ADBE-403C-B8D7-862D4FBC0C18}"/>
      </w:docPartPr>
      <w:docPartBody>
        <w:p w:rsidR="00271C69" w:rsidRDefault="00271C69" w:rsidP="00271C69">
          <w:pPr>
            <w:pStyle w:val="7948E30776D343A3B3E8728551B98715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EBB9CEA33DA54D3BA6CE205690A0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3892-ED03-4565-A9B6-3C3AB8D9638A}"/>
      </w:docPartPr>
      <w:docPartBody>
        <w:p w:rsidR="00271C69" w:rsidRDefault="00271C69" w:rsidP="00271C69">
          <w:pPr>
            <w:pStyle w:val="EBB9CEA33DA54D3BA6CE205690A0721C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35A73E77B69B443D9C75B04C0B0C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4EBA-16FD-4968-AA6F-F4441FC3D404}"/>
      </w:docPartPr>
      <w:docPartBody>
        <w:p w:rsidR="00271C69" w:rsidRDefault="00271C69" w:rsidP="00271C69">
          <w:pPr>
            <w:pStyle w:val="35A73E77B69B443D9C75B04C0B0CFF7C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2125961C3F5342FABA966DD69F6D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4C7C-6263-4DEC-B37F-33C2880EC0AB}"/>
      </w:docPartPr>
      <w:docPartBody>
        <w:p w:rsidR="00271C69" w:rsidRDefault="00271C69" w:rsidP="00271C69">
          <w:pPr>
            <w:pStyle w:val="2125961C3F5342FABA966DD69F6D40776"/>
          </w:pPr>
          <w:r>
            <w:rPr>
              <w:rStyle w:val="PlaceholderText"/>
              <w:rFonts w:ascii="Museo Sans 300" w:hAnsi="Museo Sans 300"/>
            </w:rPr>
            <w:t>Briefly explain the MVP that you have worked / that are currently working on and how does your MVP validate your problem and solution?</w:t>
          </w:r>
        </w:p>
      </w:docPartBody>
    </w:docPart>
    <w:docPart>
      <w:docPartPr>
        <w:name w:val="A320C528EE1C4F849223B926B2BF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F7D0-1081-471A-991E-8F99878C9C63}"/>
      </w:docPartPr>
      <w:docPartBody>
        <w:p w:rsidR="00F33E59" w:rsidRDefault="00051DF5" w:rsidP="00051DF5">
          <w:pPr>
            <w:pStyle w:val="A320C528EE1C4F849223B926B2BF7AED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7E8A27C4BF434BDE938D78282BB2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44CE-4741-4AC9-BE9B-60D605AF83F5}"/>
      </w:docPartPr>
      <w:docPartBody>
        <w:p w:rsidR="00E8673C" w:rsidRDefault="00590D40" w:rsidP="00590D40">
          <w:pPr>
            <w:pStyle w:val="7E8A27C4BF434BDE938D78282BB2F3B5"/>
          </w:pPr>
          <w:r w:rsidRPr="00C30941">
            <w:rPr>
              <w:rStyle w:val="PlaceholderText"/>
              <w:rFonts w:ascii="Museo Sans 300" w:hAnsi="Museo Sans 300"/>
            </w:rPr>
            <w:t>How will your idea / solution solve the pain point mentioned above? Describe in details how your solution will work. Does your solution use any kind of technology?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F31F48F08DAB4F679D7DC7C179BF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D0C12-DDF3-4795-A0AA-70B8580AC4DF}"/>
      </w:docPartPr>
      <w:docPartBody>
        <w:p w:rsidR="00E8673C" w:rsidRDefault="00590D40" w:rsidP="00590D40">
          <w:pPr>
            <w:pStyle w:val="F31F48F08DAB4F679D7DC7C179BF4157"/>
          </w:pPr>
          <w:r w:rsidRPr="00C30941">
            <w:rPr>
              <w:rStyle w:val="PlaceholderText"/>
              <w:rFonts w:ascii="Museo Sans 300" w:hAnsi="Museo Sans 300"/>
            </w:rPr>
            <w:t>Who are</w:t>
          </w:r>
          <w:r>
            <w:rPr>
              <w:rStyle w:val="PlaceholderText"/>
              <w:rFonts w:ascii="Museo Sans 300" w:hAnsi="Museo Sans 300"/>
            </w:rPr>
            <w:t xml:space="preserve"> the people who will be benefit</w:t>
          </w:r>
          <w:r w:rsidRPr="00C30941">
            <w:rPr>
              <w:rStyle w:val="PlaceholderText"/>
              <w:rFonts w:ascii="Museo Sans 300" w:hAnsi="Museo Sans 300"/>
            </w:rPr>
            <w:t>ed from your solution?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FD"/>
    <w:rsid w:val="00051DF5"/>
    <w:rsid w:val="001163DD"/>
    <w:rsid w:val="00271C69"/>
    <w:rsid w:val="00392C5D"/>
    <w:rsid w:val="004468C1"/>
    <w:rsid w:val="0045528F"/>
    <w:rsid w:val="00590D40"/>
    <w:rsid w:val="005C540A"/>
    <w:rsid w:val="007B6EA3"/>
    <w:rsid w:val="008A6577"/>
    <w:rsid w:val="00C250FD"/>
    <w:rsid w:val="00C42955"/>
    <w:rsid w:val="00DA208F"/>
    <w:rsid w:val="00E8673C"/>
    <w:rsid w:val="00F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31"/>
    <w:rsid w:val="00C250F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90D40"/>
    <w:rPr>
      <w:color w:val="808080"/>
    </w:rPr>
  </w:style>
  <w:style w:type="paragraph" w:customStyle="1" w:styleId="7948E30776D343A3B3E8728551B987156">
    <w:name w:val="7948E30776D343A3B3E8728551B98715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EBB9CEA33DA54D3BA6CE205690A0721C6">
    <w:name w:val="EBB9CEA33DA54D3BA6CE205690A0721C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35A73E77B69B443D9C75B04C0B0CFF7C6">
    <w:name w:val="35A73E77B69B443D9C75B04C0B0CFF7C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4E8AB9A4F22A45F790DFB888C8275A186">
    <w:name w:val="4E8AB9A4F22A45F790DFB888C8275A18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858C135537E14489AC71F626071C7C8A6">
    <w:name w:val="858C135537E14489AC71F626071C7C8A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71B3097969CE4CF3AD9547BC99C03F7A6">
    <w:name w:val="71B3097969CE4CF3AD9547BC99C03F7A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2125961C3F5342FABA966DD69F6D40776">
    <w:name w:val="2125961C3F5342FABA966DD69F6D4077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A320C528EE1C4F849223B926B2BF7AED">
    <w:name w:val="A320C528EE1C4F849223B926B2BF7AED"/>
    <w:rsid w:val="00051DF5"/>
  </w:style>
  <w:style w:type="paragraph" w:customStyle="1" w:styleId="7E8A27C4BF434BDE938D78282BB2F3B5">
    <w:name w:val="7E8A27C4BF434BDE938D78282BB2F3B5"/>
    <w:rsid w:val="00590D40"/>
    <w:rPr>
      <w:kern w:val="2"/>
      <w14:ligatures w14:val="standardContextual"/>
    </w:rPr>
  </w:style>
  <w:style w:type="paragraph" w:customStyle="1" w:styleId="F31F48F08DAB4F679D7DC7C179BF4157">
    <w:name w:val="F31F48F08DAB4F679D7DC7C179BF4157"/>
    <w:rsid w:val="00590D4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a894df29-9e07-45ae-95a6-4e7eb881815a">
  <element uid="156167bd-046a-459b-9d5a-a42ee179a501" value=""/>
  <element uid="01a40373-b9dd-4b9b-9ec4-eb7a27c52a46" value=""/>
  <element uid="88b1ccf5-78db-4d3a-a0cb-abb5249bc791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3DE04-D77C-4AA7-9B12-9DA283170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6E3DD-0A6C-4240-89C1-16E645693EE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 to receive electronic communication small business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P37r0n45DCS_OpenExternal</cp:keywords>
  <dc:description/>
  <cp:lastModifiedBy/>
  <cp:revision>1</cp:revision>
  <dcterms:created xsi:type="dcterms:W3CDTF">2023-07-17T01:15:00Z</dcterms:created>
  <dcterms:modified xsi:type="dcterms:W3CDTF">2023-09-11T14:42:00Z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docIndexRef">
    <vt:lpwstr>f4bf57be-8250-4fd4-9788-c2483c776b51</vt:lpwstr>
  </property>
  <property fmtid="{D5CDD505-2E9C-101B-9397-08002B2CF9AE}" pid="4" name="bjSaver">
    <vt:lpwstr>NfsBlapSF5XsFcswNhehaBxspyx0jkdd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policy="a894df29-9e07-45ae-95a6-4e7eb881815a" xmlns="http://www.boldonjames.com/2008/01/sie/i</vt:lpwstr>
  </property>
  <property fmtid="{D5CDD505-2E9C-101B-9397-08002B2CF9AE}" pid="6" name="bjDocumentLabelXML-0">
    <vt:lpwstr>nternal/label"&gt;&lt;element uid="156167bd-046a-459b-9d5a-a42ee179a501" value="" /&gt;&lt;element uid="01a40373-b9dd-4b9b-9ec4-eb7a27c52a46" value="" /&gt;&lt;element uid="88b1ccf5-78db-4d3a-a0cb-abb5249bc791" value="" /&gt;&lt;/sisl&gt;</vt:lpwstr>
  </property>
  <property fmtid="{D5CDD505-2E9C-101B-9397-08002B2CF9AE}" pid="7" name="bjDocumentSecurityLabel">
    <vt:lpwstr>[Open] </vt:lpwstr>
  </property>
  <property fmtid="{D5CDD505-2E9C-101B-9397-08002B2CF9AE}" pid="8" name="bjDocumentLabelFieldCode">
    <vt:lpwstr>[Open] </vt:lpwstr>
  </property>
  <property fmtid="{D5CDD505-2E9C-101B-9397-08002B2CF9AE}" pid="9" name="bjDocumentLabelFieldCodeHeaderFooter">
    <vt:lpwstr>[Open] </vt:lpwstr>
  </property>
  <property fmtid="{D5CDD505-2E9C-101B-9397-08002B2CF9AE}" pid="10" name="DCSMetadata">
    <vt:lpwstr>P37r0n45DCS_OpenExternal</vt:lpwstr>
  </property>
  <property fmtid="{D5CDD505-2E9C-101B-9397-08002B2CF9AE}" pid="11" name="bjFooterBothDocProperty">
    <vt:lpwstr>Open</vt:lpwstr>
  </property>
  <property fmtid="{D5CDD505-2E9C-101B-9397-08002B2CF9AE}" pid="12" name="bjFooterFirstPageDocProperty">
    <vt:lpwstr>Open</vt:lpwstr>
  </property>
  <property fmtid="{D5CDD505-2E9C-101B-9397-08002B2CF9AE}" pid="13" name="bjFooterEvenPageDocProperty">
    <vt:lpwstr>Open</vt:lpwstr>
  </property>
</Properties>
</file>